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3750C" w14:textId="77777777" w:rsidR="002069B3" w:rsidRPr="00565D74" w:rsidRDefault="002069B3" w:rsidP="002069B3">
      <w:pPr>
        <w:autoSpaceDE w:val="0"/>
        <w:autoSpaceDN w:val="0"/>
        <w:adjustRightInd w:val="0"/>
        <w:spacing w:after="0" w:line="240" w:lineRule="auto"/>
        <w:outlineLvl w:val="0"/>
        <w:rPr>
          <w:rFonts w:ascii="Proxima Nova Rg" w:hAnsi="Proxima Nova Rg" w:cs="Calibri Light"/>
          <w:b/>
          <w:bCs/>
          <w:color w:val="000000" w:themeColor="text1"/>
        </w:rPr>
      </w:pPr>
    </w:p>
    <w:p w14:paraId="2632C163" w14:textId="0939B21B" w:rsidR="00C27F2D" w:rsidRPr="00565D74" w:rsidRDefault="00C27F2D" w:rsidP="002069B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</w:pPr>
      <w:r w:rsidRPr="19CC3D4A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>Rapid Rescue for Conservation Crises (R2C2) Facility</w:t>
      </w:r>
    </w:p>
    <w:p w14:paraId="384E2A32" w14:textId="728486C1" w:rsidR="002069B3" w:rsidRPr="00565D74" w:rsidRDefault="002069B3" w:rsidP="002069B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</w:pPr>
      <w:r w:rsidRPr="0297BF17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 xml:space="preserve">Fixed </w:t>
      </w:r>
      <w:r w:rsidR="007055BF" w:rsidRPr="0297BF17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 xml:space="preserve">Amount </w:t>
      </w:r>
      <w:r w:rsidRPr="0297BF17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 xml:space="preserve">Award </w:t>
      </w:r>
      <w:r w:rsidR="00F66F6B" w:rsidRPr="0297BF17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>Letter of Inquiry</w:t>
      </w:r>
      <w:r w:rsidRPr="0297BF17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 xml:space="preserve"> </w:t>
      </w:r>
      <w:r w:rsidR="00C27F2D" w:rsidRPr="0297BF17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>Template</w:t>
      </w:r>
    </w:p>
    <w:p w14:paraId="29B59C07" w14:textId="64DB2730" w:rsidR="002069B3" w:rsidRDefault="00CD7CA9" w:rsidP="00B86C86">
      <w:pPr>
        <w:autoSpaceDE w:val="0"/>
        <w:autoSpaceDN w:val="0"/>
        <w:adjustRightInd w:val="0"/>
        <w:spacing w:after="0"/>
        <w:rPr>
          <w:rFonts w:ascii="Proxima Nova Rg" w:hAnsi="Proxima Nova Rg" w:cs="Calibri Light"/>
          <w:b/>
          <w:bCs/>
          <w:color w:val="000000" w:themeColor="text1"/>
          <w:sz w:val="24"/>
          <w:szCs w:val="24"/>
        </w:rPr>
      </w:pPr>
      <w:r w:rsidRPr="0297BF17">
        <w:rPr>
          <w:rFonts w:ascii="Proxima Nova Rg" w:hAnsi="Proxima Nova Rg" w:cs="Calibri Light"/>
          <w:b/>
          <w:bCs/>
          <w:color w:val="000000" w:themeColor="text1"/>
          <w:sz w:val="24"/>
          <w:szCs w:val="24"/>
        </w:rPr>
        <w:t>GENERAL</w:t>
      </w:r>
      <w:r w:rsidR="002069B3" w:rsidRPr="0297BF17">
        <w:rPr>
          <w:rFonts w:ascii="Proxima Nova Rg" w:hAnsi="Proxima Nova Rg" w:cs="Calibri Light"/>
          <w:b/>
          <w:bCs/>
          <w:color w:val="000000" w:themeColor="text1"/>
          <w:sz w:val="24"/>
          <w:szCs w:val="24"/>
        </w:rPr>
        <w:t xml:space="preserve"> INFORMATION </w:t>
      </w:r>
    </w:p>
    <w:p w14:paraId="23F293C6" w14:textId="236B4F5F" w:rsidR="00B86C86" w:rsidRPr="00B86C86" w:rsidRDefault="00B86C86" w:rsidP="13766E4C">
      <w:pPr>
        <w:autoSpaceDE w:val="0"/>
        <w:autoSpaceDN w:val="0"/>
        <w:adjustRightInd w:val="0"/>
        <w:rPr>
          <w:rFonts w:ascii="Proxima Nova Rg" w:hAnsi="Proxima Nova Rg" w:cs="Calibri Light"/>
          <w:color w:val="000000" w:themeColor="text1"/>
          <w:sz w:val="20"/>
          <w:szCs w:val="20"/>
        </w:rPr>
      </w:pPr>
      <w:r w:rsidRPr="00B86C86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CEPF requires all applicants </w:t>
      </w:r>
      <w:r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for R2C2 grants to </w:t>
      </w:r>
      <w:r w:rsidRPr="00B86C86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submit a Letter of Inquiry (LOI) using this </w:t>
      </w:r>
      <w:r>
        <w:rPr>
          <w:rFonts w:ascii="Proxima Nova Rg" w:hAnsi="Proxima Nova Rg" w:cs="Calibri Light"/>
          <w:color w:val="000000" w:themeColor="text1"/>
          <w:sz w:val="20"/>
          <w:szCs w:val="20"/>
        </w:rPr>
        <w:t>template</w:t>
      </w:r>
      <w:r w:rsidRPr="00B86C86">
        <w:rPr>
          <w:rFonts w:ascii="Proxima Nova Rg" w:hAnsi="Proxima Nova Rg" w:cs="Calibri Light"/>
          <w:color w:val="000000" w:themeColor="text1"/>
          <w:sz w:val="20"/>
          <w:szCs w:val="20"/>
        </w:rPr>
        <w:t>.</w:t>
      </w:r>
      <w:r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LOIs can be submitted in </w:t>
      </w:r>
      <w:r w:rsidRPr="00984A6F">
        <w:rPr>
          <w:rFonts w:ascii="Proxima Nova Rg" w:hAnsi="Proxima Nova Rg" w:cs="Calibri Light"/>
          <w:color w:val="000000" w:themeColor="text1"/>
          <w:sz w:val="20"/>
          <w:szCs w:val="20"/>
          <w:u w:val="single"/>
        </w:rPr>
        <w:t>any language</w:t>
      </w:r>
      <w:r>
        <w:rPr>
          <w:rFonts w:ascii="Proxima Nova Rg" w:hAnsi="Proxima Nova Rg" w:cs="Calibri Light"/>
          <w:color w:val="000000" w:themeColor="text1"/>
          <w:sz w:val="20"/>
          <w:szCs w:val="20"/>
        </w:rPr>
        <w:t>.</w:t>
      </w:r>
      <w:r w:rsidRPr="00B86C86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Applicants that successfully pass the LOI stage will be invited to submit a full proposal</w:t>
      </w:r>
      <w:r w:rsidR="00984A6F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in English, French, Portuguese or Spanish</w:t>
      </w:r>
      <w:r w:rsidRPr="00B86C86">
        <w:rPr>
          <w:rFonts w:ascii="Proxima Nova Rg" w:hAnsi="Proxima Nova Rg" w:cs="Calibri Light"/>
          <w:color w:val="000000" w:themeColor="text1"/>
          <w:sz w:val="20"/>
          <w:szCs w:val="20"/>
        </w:rPr>
        <w:t>.</w:t>
      </w:r>
      <w:r w:rsidR="00E85574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</w:t>
      </w:r>
      <w:r w:rsidR="00572E04">
        <w:rPr>
          <w:rFonts w:ascii="Proxima Nova Rg" w:hAnsi="Proxima Nova Rg" w:cs="Calibri Light"/>
          <w:color w:val="000000" w:themeColor="text1"/>
          <w:sz w:val="20"/>
          <w:szCs w:val="20"/>
        </w:rPr>
        <w:t>A full list of eligibility criteria can be found on the CEPF website here.</w:t>
      </w:r>
    </w:p>
    <w:p w14:paraId="372F868B" w14:textId="42B15AD7" w:rsidR="002069B3" w:rsidRPr="00565D74" w:rsidRDefault="002069B3" w:rsidP="002069B3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</w:rPr>
      </w:pPr>
    </w:p>
    <w:p w14:paraId="35495FB5" w14:textId="66D0B618" w:rsidR="002069B3" w:rsidRPr="00565D74" w:rsidRDefault="002069B3" w:rsidP="04B3E40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/>
          <w:color w:val="000000" w:themeColor="text1"/>
          <w:sz w:val="20"/>
          <w:szCs w:val="20"/>
        </w:rPr>
      </w:pPr>
      <w:r w:rsidRPr="00565D74">
        <w:rPr>
          <w:rFonts w:ascii="Proxima Nova Rg" w:hAnsi="Proxima Nova Rg"/>
          <w:b/>
          <w:bCs/>
          <w:color w:val="000000" w:themeColor="text1"/>
          <w:sz w:val="20"/>
          <w:szCs w:val="20"/>
        </w:rPr>
        <w:t>Organization Legal Name</w:t>
      </w:r>
      <w:r w:rsidRPr="00565D74">
        <w:rPr>
          <w:rFonts w:ascii="Proxima Nova Rg" w:hAnsi="Proxima Nova Rg"/>
          <w:color w:val="000000" w:themeColor="text1"/>
          <w:sz w:val="20"/>
          <w:szCs w:val="20"/>
        </w:rPr>
        <w:t xml:space="preserve"> (legal name of organization that will sign the agreement and accept responsibility for </w:t>
      </w:r>
      <w:r w:rsidR="005177C3">
        <w:rPr>
          <w:rFonts w:ascii="Proxima Nova Rg" w:hAnsi="Proxima Nova Rg"/>
          <w:color w:val="000000" w:themeColor="text1"/>
          <w:sz w:val="20"/>
          <w:szCs w:val="20"/>
        </w:rPr>
        <w:t>R2C2</w:t>
      </w:r>
      <w:r w:rsidR="003D055F">
        <w:rPr>
          <w:rFonts w:ascii="Proxima Nova Rg" w:hAnsi="Proxima Nova Rg"/>
          <w:color w:val="000000" w:themeColor="text1"/>
          <w:sz w:val="20"/>
          <w:szCs w:val="20"/>
        </w:rPr>
        <w:t xml:space="preserve"> grant</w:t>
      </w:r>
      <w:r w:rsidRPr="00565D74">
        <w:rPr>
          <w:rFonts w:ascii="Proxima Nova Rg" w:hAnsi="Proxima Nova Rg"/>
          <w:color w:val="000000" w:themeColor="text1"/>
          <w:sz w:val="20"/>
          <w:szCs w:val="20"/>
        </w:rPr>
        <w:t>, if awarded)</w:t>
      </w:r>
    </w:p>
    <w:p w14:paraId="5AE97B18" w14:textId="67B3A655" w:rsidR="002069B3" w:rsidRPr="00565D74" w:rsidRDefault="009959D8" w:rsidP="002069B3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</w:rPr>
      </w:pPr>
      <w:r w:rsidRPr="00565D74">
        <w:rPr>
          <w:rFonts w:ascii="Proxima Nova Rg" w:hAnsi="Proxima Nova Rg" w:cs="Calibri Light"/>
          <w:color w:val="000000" w:themeColor="text1"/>
        </w:rPr>
        <w:br/>
      </w:r>
    </w:p>
    <w:p w14:paraId="4A24277A" w14:textId="0BB3BA21" w:rsidR="002069B3" w:rsidRPr="00565D74" w:rsidRDefault="00E46BBA" w:rsidP="367FF71E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/>
          <w:color w:val="000000" w:themeColor="text1"/>
          <w:sz w:val="20"/>
          <w:szCs w:val="20"/>
        </w:rPr>
      </w:pPr>
      <w:r>
        <w:rPr>
          <w:rFonts w:ascii="Proxima Nova Rg" w:hAnsi="Proxima Nova Rg"/>
          <w:b/>
          <w:bCs/>
          <w:color w:val="000000" w:themeColor="text1"/>
          <w:sz w:val="20"/>
          <w:szCs w:val="20"/>
        </w:rPr>
        <w:t xml:space="preserve">Primary </w:t>
      </w:r>
      <w:r w:rsidR="006364F8">
        <w:rPr>
          <w:rFonts w:ascii="Proxima Nova Rg" w:hAnsi="Proxima Nova Rg"/>
          <w:b/>
          <w:bCs/>
          <w:color w:val="000000" w:themeColor="text1"/>
          <w:sz w:val="20"/>
          <w:szCs w:val="20"/>
        </w:rPr>
        <w:t>C</w:t>
      </w:r>
      <w:r>
        <w:rPr>
          <w:rFonts w:ascii="Proxima Nova Rg" w:hAnsi="Proxima Nova Rg"/>
          <w:b/>
          <w:bCs/>
          <w:color w:val="000000" w:themeColor="text1"/>
          <w:sz w:val="20"/>
          <w:szCs w:val="20"/>
        </w:rPr>
        <w:t>ontact</w:t>
      </w:r>
      <w:r w:rsidR="00CD1C37" w:rsidRPr="367FF71E">
        <w:rPr>
          <w:rFonts w:ascii="Proxima Nova Rg" w:hAnsi="Proxima Nova Rg"/>
          <w:color w:val="000000" w:themeColor="text1"/>
          <w:sz w:val="20"/>
          <w:szCs w:val="20"/>
        </w:rPr>
        <w:t xml:space="preserve"> </w:t>
      </w:r>
      <w:r w:rsidR="004578C1">
        <w:rPr>
          <w:rFonts w:ascii="Proxima Nova Rg" w:hAnsi="Proxima Nova Rg"/>
          <w:color w:val="000000" w:themeColor="text1"/>
          <w:sz w:val="20"/>
          <w:szCs w:val="20"/>
        </w:rPr>
        <w:t>(</w:t>
      </w:r>
      <w:r w:rsidR="00E71162">
        <w:rPr>
          <w:rFonts w:ascii="Proxima Nova Rg" w:hAnsi="Proxima Nova Rg"/>
          <w:color w:val="000000" w:themeColor="text1"/>
          <w:sz w:val="20"/>
          <w:szCs w:val="20"/>
        </w:rPr>
        <w:t>n</w:t>
      </w:r>
      <w:r w:rsidR="00CD1C37" w:rsidRPr="367FF71E">
        <w:rPr>
          <w:rFonts w:ascii="Proxima Nova Rg" w:hAnsi="Proxima Nova Rg"/>
          <w:color w:val="000000" w:themeColor="text1"/>
          <w:sz w:val="20"/>
          <w:szCs w:val="20"/>
        </w:rPr>
        <w:t xml:space="preserve">ame, </w:t>
      </w:r>
      <w:r w:rsidR="00E71162">
        <w:rPr>
          <w:rFonts w:ascii="Proxima Nova Rg" w:hAnsi="Proxima Nova Rg"/>
          <w:color w:val="000000" w:themeColor="text1"/>
          <w:sz w:val="20"/>
          <w:szCs w:val="20"/>
        </w:rPr>
        <w:t>t</w:t>
      </w:r>
      <w:r w:rsidR="00CD1C37" w:rsidRPr="367FF71E">
        <w:rPr>
          <w:rFonts w:ascii="Proxima Nova Rg" w:hAnsi="Proxima Nova Rg"/>
          <w:color w:val="000000" w:themeColor="text1"/>
          <w:sz w:val="20"/>
          <w:szCs w:val="20"/>
        </w:rPr>
        <w:t>itle</w:t>
      </w:r>
      <w:r w:rsidR="00572E04">
        <w:rPr>
          <w:rFonts w:ascii="Proxima Nova Rg" w:hAnsi="Proxima Nova Rg"/>
          <w:color w:val="000000" w:themeColor="text1"/>
          <w:sz w:val="20"/>
          <w:szCs w:val="20"/>
        </w:rPr>
        <w:t>,</w:t>
      </w:r>
      <w:r w:rsidR="00CD1C37" w:rsidRPr="367FF71E">
        <w:rPr>
          <w:rFonts w:ascii="Proxima Nova Rg" w:hAnsi="Proxima Nova Rg"/>
          <w:color w:val="000000" w:themeColor="text1"/>
          <w:sz w:val="20"/>
          <w:szCs w:val="20"/>
        </w:rPr>
        <w:t xml:space="preserve"> </w:t>
      </w:r>
      <w:r w:rsidR="00E71162">
        <w:rPr>
          <w:rFonts w:ascii="Proxima Nova Rg" w:hAnsi="Proxima Nova Rg"/>
          <w:color w:val="000000" w:themeColor="text1"/>
          <w:sz w:val="20"/>
          <w:szCs w:val="20"/>
        </w:rPr>
        <w:t>e</w:t>
      </w:r>
      <w:r w:rsidR="001C7A24" w:rsidRPr="367FF71E">
        <w:rPr>
          <w:rFonts w:ascii="Proxima Nova Rg" w:hAnsi="Proxima Nova Rg"/>
          <w:color w:val="000000" w:themeColor="text1"/>
          <w:sz w:val="20"/>
          <w:szCs w:val="20"/>
        </w:rPr>
        <w:t>mail</w:t>
      </w:r>
      <w:r w:rsidR="00E71162">
        <w:rPr>
          <w:rFonts w:ascii="Proxima Nova Rg" w:hAnsi="Proxima Nova Rg"/>
          <w:color w:val="000000" w:themeColor="text1"/>
          <w:sz w:val="20"/>
          <w:szCs w:val="20"/>
        </w:rPr>
        <w:t xml:space="preserve"> and t</w:t>
      </w:r>
      <w:r w:rsidR="00572E04">
        <w:rPr>
          <w:rFonts w:ascii="Proxima Nova Rg" w:hAnsi="Proxima Nova Rg"/>
          <w:color w:val="000000" w:themeColor="text1"/>
          <w:sz w:val="20"/>
          <w:szCs w:val="20"/>
        </w:rPr>
        <w:t xml:space="preserve">elephone </w:t>
      </w:r>
      <w:r w:rsidR="00E71162">
        <w:rPr>
          <w:rFonts w:ascii="Proxima Nova Rg" w:hAnsi="Proxima Nova Rg"/>
          <w:color w:val="000000" w:themeColor="text1"/>
          <w:sz w:val="20"/>
          <w:szCs w:val="20"/>
        </w:rPr>
        <w:t>n</w:t>
      </w:r>
      <w:r w:rsidR="00572E04">
        <w:rPr>
          <w:rFonts w:ascii="Proxima Nova Rg" w:hAnsi="Proxima Nova Rg"/>
          <w:color w:val="000000" w:themeColor="text1"/>
          <w:sz w:val="20"/>
          <w:szCs w:val="20"/>
        </w:rPr>
        <w:t xml:space="preserve">umber </w:t>
      </w:r>
      <w:r w:rsidR="00E71162">
        <w:rPr>
          <w:rFonts w:ascii="Proxima Nova Rg" w:hAnsi="Proxima Nova Rg"/>
          <w:color w:val="000000" w:themeColor="text1"/>
          <w:sz w:val="20"/>
          <w:szCs w:val="20"/>
        </w:rPr>
        <w:t>of person submitting the application)</w:t>
      </w:r>
    </w:p>
    <w:p w14:paraId="680B5267" w14:textId="77777777" w:rsidR="002069B3" w:rsidRDefault="002069B3" w:rsidP="004578C1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</w:p>
    <w:p w14:paraId="63769EB1" w14:textId="77777777" w:rsidR="00B037CB" w:rsidRPr="00565D74" w:rsidRDefault="00B037CB" w:rsidP="00B037CB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</w:rPr>
      </w:pPr>
    </w:p>
    <w:p w14:paraId="58B2E5FC" w14:textId="37E185F8" w:rsidR="00B037CB" w:rsidRPr="00565D74" w:rsidRDefault="00B037CB" w:rsidP="00B037CB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/>
          <w:color w:val="000000" w:themeColor="text1"/>
          <w:sz w:val="20"/>
          <w:szCs w:val="20"/>
        </w:rPr>
      </w:pPr>
      <w:r>
        <w:rPr>
          <w:rFonts w:ascii="Proxima Nova Rg" w:hAnsi="Proxima Nova Rg"/>
          <w:b/>
          <w:bCs/>
          <w:color w:val="000000" w:themeColor="text1"/>
          <w:sz w:val="20"/>
          <w:szCs w:val="20"/>
        </w:rPr>
        <w:t xml:space="preserve">Secondary </w:t>
      </w:r>
      <w:r w:rsidR="006364F8">
        <w:rPr>
          <w:rFonts w:ascii="Proxima Nova Rg" w:hAnsi="Proxima Nova Rg"/>
          <w:b/>
          <w:bCs/>
          <w:color w:val="000000" w:themeColor="text1"/>
          <w:sz w:val="20"/>
          <w:szCs w:val="20"/>
        </w:rPr>
        <w:t>C</w:t>
      </w:r>
      <w:r>
        <w:rPr>
          <w:rFonts w:ascii="Proxima Nova Rg" w:hAnsi="Proxima Nova Rg"/>
          <w:b/>
          <w:bCs/>
          <w:color w:val="000000" w:themeColor="text1"/>
          <w:sz w:val="20"/>
          <w:szCs w:val="20"/>
        </w:rPr>
        <w:t>ontact</w:t>
      </w:r>
      <w:r w:rsidRPr="367FF71E">
        <w:rPr>
          <w:rFonts w:ascii="Proxima Nova Rg" w:hAnsi="Proxima Nova Rg"/>
          <w:color w:val="000000" w:themeColor="text1"/>
          <w:sz w:val="20"/>
          <w:szCs w:val="20"/>
        </w:rPr>
        <w:t xml:space="preserve"> </w:t>
      </w:r>
      <w:r>
        <w:rPr>
          <w:rFonts w:ascii="Proxima Nova Rg" w:hAnsi="Proxima Nova Rg"/>
          <w:color w:val="000000" w:themeColor="text1"/>
          <w:sz w:val="20"/>
          <w:szCs w:val="20"/>
        </w:rPr>
        <w:t>(n</w:t>
      </w:r>
      <w:r w:rsidRPr="367FF71E">
        <w:rPr>
          <w:rFonts w:ascii="Proxima Nova Rg" w:hAnsi="Proxima Nova Rg"/>
          <w:color w:val="000000" w:themeColor="text1"/>
          <w:sz w:val="20"/>
          <w:szCs w:val="20"/>
        </w:rPr>
        <w:t xml:space="preserve">ame, </w:t>
      </w:r>
      <w:r>
        <w:rPr>
          <w:rFonts w:ascii="Proxima Nova Rg" w:hAnsi="Proxima Nova Rg"/>
          <w:color w:val="000000" w:themeColor="text1"/>
          <w:sz w:val="20"/>
          <w:szCs w:val="20"/>
        </w:rPr>
        <w:t>t</w:t>
      </w:r>
      <w:r w:rsidRPr="367FF71E">
        <w:rPr>
          <w:rFonts w:ascii="Proxima Nova Rg" w:hAnsi="Proxima Nova Rg"/>
          <w:color w:val="000000" w:themeColor="text1"/>
          <w:sz w:val="20"/>
          <w:szCs w:val="20"/>
        </w:rPr>
        <w:t>itle</w:t>
      </w:r>
      <w:r>
        <w:rPr>
          <w:rFonts w:ascii="Proxima Nova Rg" w:hAnsi="Proxima Nova Rg"/>
          <w:color w:val="000000" w:themeColor="text1"/>
          <w:sz w:val="20"/>
          <w:szCs w:val="20"/>
        </w:rPr>
        <w:t>,</w:t>
      </w:r>
      <w:r w:rsidRPr="367FF71E">
        <w:rPr>
          <w:rFonts w:ascii="Proxima Nova Rg" w:hAnsi="Proxima Nova Rg"/>
          <w:color w:val="000000" w:themeColor="text1"/>
          <w:sz w:val="20"/>
          <w:szCs w:val="20"/>
        </w:rPr>
        <w:t xml:space="preserve"> </w:t>
      </w:r>
      <w:r>
        <w:rPr>
          <w:rFonts w:ascii="Proxima Nova Rg" w:hAnsi="Proxima Nova Rg"/>
          <w:color w:val="000000" w:themeColor="text1"/>
          <w:sz w:val="20"/>
          <w:szCs w:val="20"/>
        </w:rPr>
        <w:t>e</w:t>
      </w:r>
      <w:r w:rsidRPr="367FF71E">
        <w:rPr>
          <w:rFonts w:ascii="Proxima Nova Rg" w:hAnsi="Proxima Nova Rg"/>
          <w:color w:val="000000" w:themeColor="text1"/>
          <w:sz w:val="20"/>
          <w:szCs w:val="20"/>
        </w:rPr>
        <w:t>mail</w:t>
      </w:r>
      <w:r>
        <w:rPr>
          <w:rFonts w:ascii="Proxima Nova Rg" w:hAnsi="Proxima Nova Rg"/>
          <w:color w:val="000000" w:themeColor="text1"/>
          <w:sz w:val="20"/>
          <w:szCs w:val="20"/>
        </w:rPr>
        <w:t xml:space="preserve"> and telephone number of </w:t>
      </w:r>
      <w:r w:rsidR="00E46BBA">
        <w:rPr>
          <w:rFonts w:ascii="Proxima Nova Rg" w:hAnsi="Proxima Nova Rg"/>
          <w:color w:val="000000" w:themeColor="text1"/>
          <w:sz w:val="20"/>
          <w:szCs w:val="20"/>
        </w:rPr>
        <w:t>alternative</w:t>
      </w:r>
      <w:r>
        <w:rPr>
          <w:rFonts w:ascii="Proxima Nova Rg" w:hAnsi="Proxima Nova Rg"/>
          <w:color w:val="000000" w:themeColor="text1"/>
          <w:sz w:val="20"/>
          <w:szCs w:val="20"/>
        </w:rPr>
        <w:t xml:space="preserve"> contact person</w:t>
      </w:r>
      <w:r w:rsidR="00E46BBA">
        <w:rPr>
          <w:rFonts w:ascii="Proxima Nova Rg" w:hAnsi="Proxima Nova Rg"/>
          <w:color w:val="000000" w:themeColor="text1"/>
          <w:sz w:val="20"/>
          <w:szCs w:val="20"/>
        </w:rPr>
        <w:t>, if available</w:t>
      </w:r>
      <w:r>
        <w:rPr>
          <w:rFonts w:ascii="Proxima Nova Rg" w:hAnsi="Proxima Nova Rg"/>
          <w:color w:val="000000" w:themeColor="text1"/>
          <w:sz w:val="20"/>
          <w:szCs w:val="20"/>
        </w:rPr>
        <w:t>)</w:t>
      </w:r>
    </w:p>
    <w:p w14:paraId="27402921" w14:textId="77777777" w:rsidR="00B037CB" w:rsidRPr="00565D74" w:rsidRDefault="00B037CB" w:rsidP="004578C1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</w:p>
    <w:p w14:paraId="15652684" w14:textId="4AB8400C" w:rsidR="002069B3" w:rsidRPr="00565D74" w:rsidRDefault="002069B3" w:rsidP="002069B3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</w:rPr>
      </w:pP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</w:p>
    <w:p w14:paraId="64835B69" w14:textId="756BB16C" w:rsidR="002069B3" w:rsidRPr="00565D74" w:rsidRDefault="002069B3" w:rsidP="04B3E40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/>
          <w:color w:val="000000" w:themeColor="text1"/>
          <w:sz w:val="20"/>
          <w:szCs w:val="20"/>
        </w:rPr>
      </w:pPr>
      <w:r w:rsidRPr="00565D74">
        <w:rPr>
          <w:rFonts w:ascii="Proxima Nova Rg" w:hAnsi="Proxima Nova Rg"/>
          <w:b/>
          <w:bCs/>
          <w:color w:val="000000" w:themeColor="text1"/>
          <w:sz w:val="20"/>
          <w:szCs w:val="20"/>
        </w:rPr>
        <w:t>Date of Submission</w:t>
      </w:r>
    </w:p>
    <w:p w14:paraId="1E56B399" w14:textId="77777777" w:rsidR="007670C4" w:rsidRDefault="007670C4" w:rsidP="002069B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</w:p>
    <w:p w14:paraId="4F13BAB8" w14:textId="77777777" w:rsidR="00BC4BDE" w:rsidRDefault="00BC4BDE" w:rsidP="002069B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</w:p>
    <w:p w14:paraId="1F871A72" w14:textId="5FDB3051" w:rsidR="001D7C6D" w:rsidRPr="00CB23E4" w:rsidDel="000A0F45" w:rsidRDefault="00DA2095" w:rsidP="00155A52">
      <w:pPr>
        <w:keepNext/>
        <w:spacing w:after="0"/>
        <w:rPr>
          <w:color w:val="000000" w:themeColor="text1"/>
        </w:rPr>
      </w:pPr>
      <w:r w:rsidRPr="00CB23E4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>PROJECT</w:t>
      </w:r>
      <w:r w:rsidR="00F91AD6" w:rsidRPr="00CB23E4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 xml:space="preserve"> </w:t>
      </w:r>
      <w:r w:rsidR="0005217E" w:rsidRPr="00CB23E4">
        <w:rPr>
          <w:rFonts w:ascii="Proxima Nova Rg" w:hAnsi="Proxima Nova Rg" w:cs="Calibri Light"/>
          <w:b/>
          <w:bCs/>
          <w:color w:val="000000" w:themeColor="text1"/>
          <w:sz w:val="28"/>
          <w:szCs w:val="28"/>
        </w:rPr>
        <w:t>CONCEPT</w:t>
      </w:r>
      <w:r w:rsidR="001D7C6D" w:rsidRPr="00CB23E4">
        <w:rPr>
          <w:color w:val="000000" w:themeColor="text1"/>
        </w:rPr>
        <w:br/>
      </w:r>
    </w:p>
    <w:p w14:paraId="27A1174D" w14:textId="51B1E51A" w:rsidR="0004086A" w:rsidRPr="00CB23E4" w:rsidRDefault="0004086A" w:rsidP="0004086A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</w:rPr>
      </w:pPr>
    </w:p>
    <w:p w14:paraId="78F1F8FC" w14:textId="23A6F43C" w:rsidR="00F91AD6" w:rsidRPr="00CB23E4" w:rsidRDefault="002064A6" w:rsidP="00F91AD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  <w:r w:rsidRPr="00CB23E4">
        <w:rPr>
          <w:rFonts w:ascii="Proxima Nova Rg" w:hAnsi="Proxima Nova Rg" w:cs="Calibri Light"/>
          <w:color w:val="000000" w:themeColor="text1"/>
          <w:sz w:val="20"/>
          <w:szCs w:val="20"/>
        </w:rPr>
        <w:t>Project</w:t>
      </w:r>
      <w:r w:rsidR="00F91AD6" w:rsidRPr="00CB23E4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Title</w:t>
      </w:r>
    </w:p>
    <w:p w14:paraId="75E9D4DA" w14:textId="77777777" w:rsidR="00F91AD6" w:rsidRPr="00565D74" w:rsidRDefault="00F91AD6" w:rsidP="00F91AD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</w:p>
    <w:p w14:paraId="2697B266" w14:textId="2A3D8AEA" w:rsidR="00F91AD6" w:rsidRPr="00565D74" w:rsidRDefault="00F91AD6" w:rsidP="00F91AD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  <w:r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>______________________</w:t>
      </w:r>
      <w:r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ab/>
      </w:r>
      <w:r w:rsidR="00814D71">
        <w:rPr>
          <w:rFonts w:ascii="Proxima Nova Rg" w:hAnsi="Proxima Nova Rg" w:cs="Calibri Light"/>
          <w:color w:val="000000" w:themeColor="text1"/>
          <w:sz w:val="20"/>
          <w:szCs w:val="20"/>
        </w:rPr>
        <w:tab/>
      </w:r>
      <w:r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>_____________</w:t>
      </w:r>
      <w:r w:rsidR="00EE5239"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>____________</w:t>
      </w:r>
      <w:r w:rsidR="00544305">
        <w:rPr>
          <w:rFonts w:ascii="Proxima Nova Rg" w:hAnsi="Proxima Nova Rg" w:cs="Calibri Light"/>
          <w:color w:val="000000" w:themeColor="text1"/>
          <w:sz w:val="20"/>
          <w:szCs w:val="20"/>
        </w:rPr>
        <w:tab/>
      </w:r>
      <w:r w:rsidR="00544305">
        <w:rPr>
          <w:rFonts w:ascii="Proxima Nova Rg" w:hAnsi="Proxima Nova Rg" w:cs="Calibri Light"/>
          <w:color w:val="000000" w:themeColor="text1"/>
          <w:sz w:val="20"/>
          <w:szCs w:val="20"/>
        </w:rPr>
        <w:tab/>
        <w:t>_________________________</w:t>
      </w:r>
      <w:r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ab/>
      </w:r>
    </w:p>
    <w:p w14:paraId="24A3A8A1" w14:textId="1606ED61" w:rsidR="00F91AD6" w:rsidRPr="00565D74" w:rsidRDefault="00EE4C9D" w:rsidP="00F91AD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  <w:r>
        <w:rPr>
          <w:rFonts w:ascii="Proxima Nova Rg" w:hAnsi="Proxima Nova Rg" w:cs="Calibri Light"/>
          <w:color w:val="000000" w:themeColor="text1"/>
          <w:sz w:val="20"/>
          <w:szCs w:val="20"/>
        </w:rPr>
        <w:t>Project</w:t>
      </w:r>
      <w:r w:rsidR="00F91AD6"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Duration</w:t>
      </w:r>
      <w:r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(months)</w:t>
      </w:r>
      <w:r w:rsidR="00F91AD6"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ab/>
      </w:r>
      <w:r w:rsidR="00814D71">
        <w:rPr>
          <w:rFonts w:ascii="Proxima Nova Rg" w:hAnsi="Proxima Nova Rg" w:cs="Calibri Light"/>
          <w:color w:val="000000" w:themeColor="text1"/>
          <w:sz w:val="20"/>
          <w:szCs w:val="20"/>
        </w:rPr>
        <w:tab/>
      </w:r>
      <w:r>
        <w:rPr>
          <w:rFonts w:ascii="Proxima Nova Rg" w:hAnsi="Proxima Nova Rg" w:cs="Calibri Light"/>
          <w:color w:val="000000" w:themeColor="text1"/>
          <w:sz w:val="20"/>
          <w:szCs w:val="20"/>
        </w:rPr>
        <w:t>Total</w:t>
      </w:r>
      <w:r w:rsidR="00F91AD6"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Amount Requested</w:t>
      </w:r>
      <w:r w:rsidR="00EE5239"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(</w:t>
      </w:r>
      <w:r>
        <w:rPr>
          <w:rFonts w:ascii="Proxima Nova Rg" w:hAnsi="Proxima Nova Rg" w:cs="Calibri Light"/>
          <w:color w:val="000000" w:themeColor="text1"/>
          <w:sz w:val="20"/>
          <w:szCs w:val="20"/>
        </w:rPr>
        <w:t>US$</w:t>
      </w:r>
      <w:r w:rsidR="00105848" w:rsidRPr="00565D74">
        <w:rPr>
          <w:rFonts w:ascii="Proxima Nova Rg" w:hAnsi="Proxima Nova Rg" w:cs="Calibri Light"/>
          <w:color w:val="000000" w:themeColor="text1"/>
          <w:sz w:val="20"/>
          <w:szCs w:val="20"/>
        </w:rPr>
        <w:t>)</w:t>
      </w:r>
      <w:r w:rsidR="00814D71">
        <w:rPr>
          <w:rFonts w:ascii="Proxima Nova Rg" w:hAnsi="Proxima Nova Rg" w:cs="Calibri Light"/>
          <w:color w:val="000000" w:themeColor="text1"/>
          <w:sz w:val="20"/>
          <w:szCs w:val="20"/>
        </w:rPr>
        <w:tab/>
      </w:r>
      <w:r w:rsidR="00814D71">
        <w:rPr>
          <w:rFonts w:ascii="Proxima Nova Rg" w:hAnsi="Proxima Nova Rg" w:cs="Calibri Light"/>
          <w:color w:val="000000" w:themeColor="text1"/>
          <w:sz w:val="20"/>
          <w:szCs w:val="20"/>
        </w:rPr>
        <w:tab/>
        <w:t>Project Country/</w:t>
      </w:r>
      <w:proofErr w:type="spellStart"/>
      <w:r w:rsidR="00814D71">
        <w:rPr>
          <w:rFonts w:ascii="Proxima Nova Rg" w:hAnsi="Proxima Nova Rg" w:cs="Calibri Light"/>
          <w:color w:val="000000" w:themeColor="text1"/>
          <w:sz w:val="20"/>
          <w:szCs w:val="20"/>
        </w:rPr>
        <w:t>ies</w:t>
      </w:r>
      <w:proofErr w:type="spellEnd"/>
      <w:r w:rsidR="00814D71">
        <w:rPr>
          <w:rFonts w:ascii="Proxima Nova Rg" w:hAnsi="Proxima Nova Rg" w:cs="Calibri Light"/>
          <w:color w:val="000000" w:themeColor="text1"/>
          <w:sz w:val="20"/>
          <w:szCs w:val="20"/>
        </w:rPr>
        <w:t xml:space="preserve"> </w:t>
      </w:r>
    </w:p>
    <w:p w14:paraId="3588FD75" w14:textId="77777777" w:rsidR="00F91AD6" w:rsidRPr="00565D74" w:rsidRDefault="00F91AD6" w:rsidP="00F91AD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  <w:sz w:val="20"/>
          <w:szCs w:val="20"/>
        </w:rPr>
      </w:pPr>
    </w:p>
    <w:p w14:paraId="63704A98" w14:textId="77777777" w:rsidR="00F91AD6" w:rsidRPr="00565D74" w:rsidRDefault="00F91AD6" w:rsidP="00F91AD6">
      <w:pPr>
        <w:autoSpaceDE w:val="0"/>
        <w:autoSpaceDN w:val="0"/>
        <w:adjustRightInd w:val="0"/>
        <w:spacing w:after="0" w:line="240" w:lineRule="auto"/>
        <w:rPr>
          <w:rFonts w:ascii="Proxima Nova Rg" w:hAnsi="Proxima Nova Rg" w:cs="Calibri Light"/>
          <w:color w:val="000000" w:themeColor="text1"/>
        </w:rPr>
      </w:pP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  <w:r w:rsidRPr="00565D74">
        <w:rPr>
          <w:rFonts w:ascii="Proxima Nova Rg" w:hAnsi="Proxima Nova Rg" w:cs="Calibri Light"/>
          <w:color w:val="000000" w:themeColor="text1"/>
        </w:rPr>
        <w:softHyphen/>
      </w:r>
    </w:p>
    <w:tbl>
      <w:tblPr>
        <w:tblW w:w="10350" w:type="dxa"/>
        <w:tblInd w:w="-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350"/>
      </w:tblGrid>
      <w:tr w:rsidR="00565D74" w:rsidRPr="00565D74" w14:paraId="70878A0F" w14:textId="77777777" w:rsidTr="7D925112">
        <w:tc>
          <w:tcPr>
            <w:tcW w:w="10350" w:type="dxa"/>
            <w:shd w:val="clear" w:color="auto" w:fill="FFE7E7"/>
          </w:tcPr>
          <w:p w14:paraId="65EA81EF" w14:textId="4FBB0DA1" w:rsidR="002069B3" w:rsidRPr="00F74426" w:rsidRDefault="00CD1C37" w:rsidP="00136100">
            <w:pPr>
              <w:spacing w:after="0"/>
              <w:rPr>
                <w:rFonts w:ascii="Proxima Nova Rg" w:hAnsi="Proxima Nova Rg"/>
                <w:b/>
                <w:bCs/>
                <w:i/>
                <w:iCs/>
                <w:color w:val="000000" w:themeColor="text1"/>
              </w:rPr>
            </w:pPr>
            <w:r w:rsidRPr="00565D74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  <w:lang w:val="en"/>
              </w:rPr>
              <w:t xml:space="preserve">Project </w:t>
            </w:r>
            <w:r w:rsidR="00B96C26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  <w:lang w:val="en"/>
              </w:rPr>
              <w:t>Rationale</w:t>
            </w:r>
            <w:r w:rsidRPr="00565D74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  <w:lang w:val="en"/>
              </w:rPr>
              <w:t>:</w:t>
            </w:r>
            <w:r w:rsidRPr="00565D74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B96C26" w:rsidRPr="00B96C26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Describe the conservation </w:t>
            </w:r>
            <w:r w:rsidR="00B96C26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>crisis</w:t>
            </w:r>
            <w:r w:rsidR="00B96C26" w:rsidRPr="00B96C26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 addressed by the project.</w:t>
            </w:r>
            <w:r w:rsidR="00B96C26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1E0BC2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>I</w:t>
            </w:r>
            <w:r w:rsidR="00B96C26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s </w:t>
            </w:r>
            <w:r w:rsidR="0056015D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this crisis </w:t>
            </w:r>
            <w:r w:rsidR="001E0BC2" w:rsidRPr="001E0BC2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>happening now</w:t>
            </w:r>
            <w:r w:rsidR="0056015D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? Why does it need an </w:t>
            </w:r>
            <w:r w:rsidR="0056015D" w:rsidRPr="001E0BC2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>urgent</w:t>
            </w:r>
            <w:r w:rsidR="0056015D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 response?</w:t>
            </w:r>
            <w:r w:rsidR="00F74426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F74426">
              <w:rPr>
                <w:rFonts w:ascii="Proxima Nova Rg" w:hAnsi="Proxima Nova Rg"/>
                <w:b/>
                <w:bCs/>
                <w:i/>
                <w:iCs/>
                <w:color w:val="000000" w:themeColor="text1"/>
                <w:sz w:val="20"/>
                <w:szCs w:val="20"/>
                <w:lang w:val="en"/>
              </w:rPr>
              <w:t>(max: 750 words)</w:t>
            </w:r>
          </w:p>
        </w:tc>
      </w:tr>
      <w:tr w:rsidR="00565D74" w:rsidRPr="00565D74" w14:paraId="1209D001" w14:textId="77777777" w:rsidTr="7D925112">
        <w:tc>
          <w:tcPr>
            <w:tcW w:w="10350" w:type="dxa"/>
            <w:shd w:val="clear" w:color="auto" w:fill="auto"/>
          </w:tcPr>
          <w:p w14:paraId="393DB393" w14:textId="77777777" w:rsidR="002069B3" w:rsidRDefault="002069B3" w:rsidP="006D22C7">
            <w:pPr>
              <w:rPr>
                <w:rFonts w:ascii="Proxima Nova Rg" w:hAnsi="Proxima Nova Rg"/>
                <w:color w:val="000000" w:themeColor="text1"/>
              </w:rPr>
            </w:pPr>
          </w:p>
          <w:p w14:paraId="1AC8524B" w14:textId="77777777" w:rsidR="002C697E" w:rsidRPr="00565D74" w:rsidRDefault="002C697E" w:rsidP="006D22C7">
            <w:pPr>
              <w:rPr>
                <w:rFonts w:ascii="Proxima Nova Rg" w:hAnsi="Proxima Nova Rg"/>
                <w:color w:val="000000" w:themeColor="text1"/>
              </w:rPr>
            </w:pPr>
          </w:p>
        </w:tc>
      </w:tr>
      <w:tr w:rsidR="00AE0400" w:rsidRPr="00565D74" w14:paraId="49A59E3C" w14:textId="77777777" w:rsidTr="7D925112">
        <w:tc>
          <w:tcPr>
            <w:tcW w:w="10350" w:type="dxa"/>
            <w:shd w:val="clear" w:color="auto" w:fill="FFE7E7"/>
          </w:tcPr>
          <w:p w14:paraId="7FD280D6" w14:textId="40522DE5" w:rsidR="00AE0400" w:rsidRPr="00565D74" w:rsidRDefault="001F1ED1">
            <w:pPr>
              <w:spacing w:after="0"/>
              <w:rPr>
                <w:rFonts w:ascii="Proxima Nova Rg" w:hAnsi="Proxima Nova Rg" w:cs="Calibri Light"/>
                <w:color w:val="000000" w:themeColor="text1"/>
                <w:sz w:val="20"/>
                <w:szCs w:val="20"/>
              </w:rPr>
            </w:pPr>
            <w:r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>Project</w:t>
            </w:r>
            <w:r w:rsidR="00AE0400" w:rsidRPr="00565D74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>Approach</w:t>
            </w:r>
            <w:r w:rsidR="00AE0400" w:rsidRPr="00565D74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AE0400" w:rsidRPr="00565D74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</w:t>
            </w:r>
            <w:r w:rsidRPr="001F1ED1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How will the project address the </w:t>
            </w:r>
            <w:r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conservation crisis</w:t>
            </w:r>
            <w:r w:rsidRPr="001F1ED1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identified above? Describe the activities the project will implement.</w:t>
            </w:r>
            <w:r w:rsidR="00AE0400" w:rsidRPr="00565D74">
              <w:rPr>
                <w:rFonts w:ascii="Proxima Nova Rg" w:hAnsi="Proxima Nova Rg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F74426">
              <w:rPr>
                <w:rFonts w:ascii="Proxima Nova Rg" w:hAnsi="Proxima Nova Rg"/>
                <w:b/>
                <w:bCs/>
                <w:i/>
                <w:iCs/>
                <w:color w:val="000000" w:themeColor="text1"/>
                <w:sz w:val="20"/>
                <w:szCs w:val="20"/>
                <w:lang w:val="en"/>
              </w:rPr>
              <w:t>(max: 750 words)</w:t>
            </w:r>
          </w:p>
        </w:tc>
      </w:tr>
      <w:tr w:rsidR="00AE0400" w:rsidRPr="00565D74" w14:paraId="284083D3" w14:textId="77777777" w:rsidTr="7D925112">
        <w:tc>
          <w:tcPr>
            <w:tcW w:w="10350" w:type="dxa"/>
            <w:shd w:val="clear" w:color="auto" w:fill="auto"/>
          </w:tcPr>
          <w:p w14:paraId="7174F462" w14:textId="77777777" w:rsidR="00AE0400" w:rsidRDefault="00AE0400">
            <w:pPr>
              <w:rPr>
                <w:rFonts w:ascii="Proxima Nova Rg" w:hAnsi="Proxima Nova Rg"/>
                <w:color w:val="000000" w:themeColor="text1"/>
              </w:rPr>
            </w:pPr>
          </w:p>
          <w:p w14:paraId="71B42D73" w14:textId="77777777" w:rsidR="002C697E" w:rsidRPr="00565D74" w:rsidRDefault="002C697E">
            <w:pPr>
              <w:rPr>
                <w:rFonts w:ascii="Proxima Nova Rg" w:hAnsi="Proxima Nova Rg"/>
                <w:color w:val="000000" w:themeColor="text1"/>
              </w:rPr>
            </w:pPr>
          </w:p>
        </w:tc>
      </w:tr>
      <w:tr w:rsidR="006364F8" w:rsidRPr="00565D74" w14:paraId="5C56F53A" w14:textId="77777777" w:rsidTr="7D925112">
        <w:tc>
          <w:tcPr>
            <w:tcW w:w="10350" w:type="dxa"/>
            <w:shd w:val="clear" w:color="auto" w:fill="FFE7E7"/>
          </w:tcPr>
          <w:p w14:paraId="2CF55F54" w14:textId="073FBF5D" w:rsidR="006364F8" w:rsidRPr="000B3B33" w:rsidRDefault="006364F8">
            <w:pPr>
              <w:spacing w:after="0"/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</w:pPr>
            <w:r w:rsidRPr="7480D503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 xml:space="preserve">Organizational Strengths: </w:t>
            </w:r>
            <w:r w:rsidRPr="7480D503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Describe why your organization is best suited to undertake this project</w:t>
            </w:r>
            <w:r w:rsidR="00435574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.</w:t>
            </w:r>
            <w:r w:rsidRPr="7480D503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</w:t>
            </w:r>
            <w:r w:rsidRPr="7480D503">
              <w:rPr>
                <w:rFonts w:ascii="Proxima Nova Rg" w:hAnsi="Proxima Nova Rg"/>
                <w:b/>
                <w:bCs/>
                <w:i/>
                <w:iCs/>
                <w:color w:val="000000" w:themeColor="text1"/>
                <w:sz w:val="20"/>
                <w:szCs w:val="20"/>
                <w:lang w:val="en"/>
              </w:rPr>
              <w:t>(max: 750 words)</w:t>
            </w:r>
          </w:p>
        </w:tc>
      </w:tr>
      <w:tr w:rsidR="006364F8" w:rsidRPr="00565D74" w14:paraId="3C73E972" w14:textId="77777777" w:rsidTr="7D925112">
        <w:tc>
          <w:tcPr>
            <w:tcW w:w="10350" w:type="dxa"/>
            <w:shd w:val="clear" w:color="auto" w:fill="auto"/>
          </w:tcPr>
          <w:p w14:paraId="0F0A9880" w14:textId="77777777" w:rsidR="006364F8" w:rsidRDefault="006364F8">
            <w:pPr>
              <w:rPr>
                <w:rFonts w:ascii="Proxima Nova Rg" w:hAnsi="Proxima Nova Rg"/>
                <w:color w:val="000000" w:themeColor="text1"/>
              </w:rPr>
            </w:pPr>
          </w:p>
          <w:p w14:paraId="24892597" w14:textId="77777777" w:rsidR="006364F8" w:rsidRPr="00565D74" w:rsidRDefault="006364F8">
            <w:pPr>
              <w:rPr>
                <w:rFonts w:ascii="Proxima Nova Rg" w:hAnsi="Proxima Nova Rg"/>
                <w:color w:val="000000" w:themeColor="text1"/>
              </w:rPr>
            </w:pPr>
          </w:p>
        </w:tc>
      </w:tr>
      <w:tr w:rsidR="00B50F21" w:rsidRPr="00565D74" w14:paraId="6F1C86AE" w14:textId="77777777" w:rsidTr="7D925112">
        <w:tc>
          <w:tcPr>
            <w:tcW w:w="10350" w:type="dxa"/>
            <w:shd w:val="clear" w:color="auto" w:fill="FFE7E7"/>
          </w:tcPr>
          <w:p w14:paraId="2DC8100D" w14:textId="673100C2" w:rsidR="00B50F21" w:rsidRPr="000B3B33" w:rsidRDefault="006364F8" w:rsidP="000B3B33">
            <w:pPr>
              <w:spacing w:after="0"/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>Implementation Partners</w:t>
            </w:r>
            <w:r w:rsidR="7170A3BA" w:rsidRPr="7480D503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CB7880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D</w:t>
            </w:r>
            <w:r w:rsidR="7170A3BA" w:rsidRPr="7480D503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escribe </w:t>
            </w:r>
            <w:r w:rsidR="00435574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the organization</w:t>
            </w:r>
            <w:r w:rsidR="00005AB1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(</w:t>
            </w:r>
            <w:r w:rsidR="00435574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s</w:t>
            </w:r>
            <w:r w:rsidR="00005AB1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)</w:t>
            </w:r>
            <w:r w:rsidR="00435574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you will partner with to implement the project and their role</w:t>
            </w:r>
            <w:r w:rsidR="00CB7880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(s)</w:t>
            </w:r>
            <w:r w:rsidR="00435574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in the </w:t>
            </w:r>
            <w:r w:rsidR="7170A3BA" w:rsidRPr="7480D503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project.</w:t>
            </w:r>
            <w:r w:rsidR="1AB4CA0C" w:rsidRPr="7480D503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</w:t>
            </w:r>
            <w:r w:rsidR="1AB4CA0C" w:rsidRPr="7480D503">
              <w:rPr>
                <w:rFonts w:ascii="Proxima Nova Rg" w:hAnsi="Proxima Nova Rg"/>
                <w:b/>
                <w:bCs/>
                <w:i/>
                <w:iCs/>
                <w:color w:val="000000" w:themeColor="text1"/>
                <w:sz w:val="20"/>
                <w:szCs w:val="20"/>
                <w:lang w:val="en"/>
              </w:rPr>
              <w:t>(max: 750 words)</w:t>
            </w:r>
          </w:p>
        </w:tc>
      </w:tr>
      <w:tr w:rsidR="00B50F21" w:rsidRPr="00565D74" w14:paraId="0A010204" w14:textId="77777777" w:rsidTr="7D925112">
        <w:tc>
          <w:tcPr>
            <w:tcW w:w="10350" w:type="dxa"/>
            <w:shd w:val="clear" w:color="auto" w:fill="auto"/>
          </w:tcPr>
          <w:p w14:paraId="4D25EAC6" w14:textId="77777777" w:rsidR="00B50F21" w:rsidRDefault="00B50F21">
            <w:pPr>
              <w:rPr>
                <w:rFonts w:ascii="Proxima Nova Rg" w:hAnsi="Proxima Nova Rg"/>
                <w:color w:val="000000" w:themeColor="text1"/>
              </w:rPr>
            </w:pPr>
          </w:p>
          <w:p w14:paraId="3467B7C0" w14:textId="77777777" w:rsidR="002C697E" w:rsidRPr="00565D74" w:rsidRDefault="002C697E">
            <w:pPr>
              <w:rPr>
                <w:rFonts w:ascii="Proxima Nova Rg" w:hAnsi="Proxima Nova Rg"/>
                <w:color w:val="000000" w:themeColor="text1"/>
              </w:rPr>
            </w:pPr>
          </w:p>
        </w:tc>
      </w:tr>
      <w:tr w:rsidR="7D925112" w14:paraId="35EA751D" w14:textId="77777777" w:rsidTr="00097BEC">
        <w:trPr>
          <w:trHeight w:val="300"/>
        </w:trPr>
        <w:tc>
          <w:tcPr>
            <w:tcW w:w="10350" w:type="dxa"/>
            <w:shd w:val="clear" w:color="auto" w:fill="FFE7E7"/>
          </w:tcPr>
          <w:p w14:paraId="7880E2EB" w14:textId="7CA0E704" w:rsidR="2A3049FA" w:rsidRDefault="2A3049FA" w:rsidP="7D925112">
            <w:pPr>
              <w:spacing w:after="0"/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</w:pPr>
            <w:r w:rsidRPr="7D925112">
              <w:rPr>
                <w:rFonts w:ascii="Proxima Nova Rg" w:hAnsi="Proxima Nova Rg"/>
                <w:b/>
                <w:bCs/>
                <w:color w:val="000000" w:themeColor="text1"/>
                <w:sz w:val="20"/>
                <w:szCs w:val="20"/>
              </w:rPr>
              <w:t xml:space="preserve">Advance Payment: </w:t>
            </w:r>
            <w:r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CEPF can make an </w:t>
            </w:r>
            <w:r w:rsidR="6E60A1B3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advance</w:t>
            </w:r>
            <w:r w:rsidR="3D2D8191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</w:t>
            </w:r>
            <w:r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payment</w:t>
            </w:r>
            <w:r w:rsidR="041A88D4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of up to US$10,000</w:t>
            </w:r>
            <w:r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to </w:t>
            </w:r>
            <w:r w:rsidR="20CD24C6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support immediate</w:t>
            </w:r>
            <w:r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</w:t>
            </w:r>
            <w:r w:rsidR="20CD24C6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actions to </w:t>
            </w:r>
            <w:r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respond to the crisis, </w:t>
            </w:r>
            <w:r w:rsidR="62486AD5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while the full proposal is </w:t>
            </w:r>
            <w:r w:rsidR="321A62CD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being </w:t>
            </w:r>
            <w:r w:rsidR="62486AD5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developed and the grant </w:t>
            </w:r>
            <w:r w:rsidR="4BC518B4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is </w:t>
            </w:r>
            <w:r w:rsidR="768E8E91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awarded</w:t>
            </w:r>
            <w:r w:rsidR="62486AD5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. If you </w:t>
            </w:r>
            <w:r w:rsidR="7257E296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need an advance payment</w:t>
            </w:r>
            <w:r w:rsidR="533823E3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, please provide</w:t>
            </w:r>
            <w:r w:rsidR="4ECAF14A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the amount and</w:t>
            </w:r>
            <w:r w:rsidR="533823E3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a brief justification below, with a breakdown of the main budget items (salaries, professional services, travel, supplies, equipment, etc.)</w:t>
            </w:r>
            <w:r w:rsidR="5D8D489A"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>.</w:t>
            </w:r>
            <w:r w:rsidRPr="7D925112">
              <w:rPr>
                <w:rFonts w:ascii="Proxima Nova Rg" w:hAnsi="Proxima Nova Rg"/>
                <w:color w:val="000000" w:themeColor="text1"/>
                <w:sz w:val="20"/>
                <w:szCs w:val="20"/>
              </w:rPr>
              <w:t xml:space="preserve"> </w:t>
            </w:r>
            <w:r w:rsidRPr="7D925112">
              <w:rPr>
                <w:rFonts w:ascii="Proxima Nova Rg" w:hAnsi="Proxima Nova Rg"/>
                <w:b/>
                <w:bCs/>
                <w:i/>
                <w:iCs/>
                <w:color w:val="000000" w:themeColor="text1"/>
                <w:sz w:val="20"/>
                <w:szCs w:val="20"/>
                <w:lang w:val="en"/>
              </w:rPr>
              <w:t>(max: 750 words)</w:t>
            </w:r>
          </w:p>
        </w:tc>
      </w:tr>
      <w:tr w:rsidR="7D925112" w14:paraId="55DB91AE" w14:textId="77777777" w:rsidTr="7D925112">
        <w:trPr>
          <w:trHeight w:val="300"/>
        </w:trPr>
        <w:tc>
          <w:tcPr>
            <w:tcW w:w="10350" w:type="dxa"/>
            <w:shd w:val="clear" w:color="auto" w:fill="auto"/>
          </w:tcPr>
          <w:p w14:paraId="33264A79" w14:textId="78F518AE" w:rsidR="7D925112" w:rsidRDefault="7D925112" w:rsidP="7D925112">
            <w:pPr>
              <w:rPr>
                <w:rFonts w:ascii="Proxima Nova Rg" w:hAnsi="Proxima Nova Rg"/>
                <w:color w:val="000000" w:themeColor="text1"/>
              </w:rPr>
            </w:pPr>
          </w:p>
          <w:p w14:paraId="1FECB86F" w14:textId="1CBA62BE" w:rsidR="7D925112" w:rsidRDefault="7D925112" w:rsidP="7D925112">
            <w:pPr>
              <w:rPr>
                <w:rFonts w:ascii="Proxima Nova Rg" w:hAnsi="Proxima Nova Rg"/>
                <w:color w:val="000000" w:themeColor="text1"/>
              </w:rPr>
            </w:pPr>
          </w:p>
        </w:tc>
      </w:tr>
    </w:tbl>
    <w:p w14:paraId="1BDA72E6" w14:textId="77777777" w:rsidR="00F133E2" w:rsidRPr="00565D74" w:rsidRDefault="00F133E2" w:rsidP="002C697E">
      <w:pPr>
        <w:spacing w:after="0" w:line="240" w:lineRule="auto"/>
        <w:textAlignment w:val="baseline"/>
        <w:rPr>
          <w:rFonts w:ascii="Proxima Nova Rg" w:hAnsi="Proxima Nova Rg"/>
          <w:color w:val="000000" w:themeColor="text1"/>
        </w:rPr>
      </w:pPr>
    </w:p>
    <w:sectPr w:rsidR="00F133E2" w:rsidRPr="00565D74" w:rsidSect="0080512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851" w:right="1134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766F5" w14:textId="77777777" w:rsidR="00D3054D" w:rsidRDefault="00D3054D" w:rsidP="002069B3">
      <w:pPr>
        <w:spacing w:after="0" w:line="240" w:lineRule="auto"/>
      </w:pPr>
      <w:r>
        <w:separator/>
      </w:r>
    </w:p>
  </w:endnote>
  <w:endnote w:type="continuationSeparator" w:id="0">
    <w:p w14:paraId="51A5EB47" w14:textId="77777777" w:rsidR="00D3054D" w:rsidRDefault="00D3054D" w:rsidP="002069B3">
      <w:pPr>
        <w:spacing w:after="0" w:line="240" w:lineRule="auto"/>
      </w:pPr>
      <w:r>
        <w:continuationSeparator/>
      </w:r>
    </w:p>
  </w:endnote>
  <w:endnote w:type="continuationNotice" w:id="1">
    <w:p w14:paraId="60E88307" w14:textId="77777777" w:rsidR="00D3054D" w:rsidRDefault="00D305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Tahoma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son Neue Book">
    <w:altName w:val="Calibri"/>
    <w:panose1 w:val="00000000000000000000"/>
    <w:charset w:val="4D"/>
    <w:family w:val="auto"/>
    <w:notTrueType/>
    <w:pitch w:val="variable"/>
    <w:sig w:usb0="A00000E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98C5" w14:textId="77777777" w:rsidR="00D24BE8" w:rsidRPr="00136100" w:rsidRDefault="00D24BE8" w:rsidP="006D22C7">
    <w:pPr>
      <w:pStyle w:val="Footer"/>
      <w:ind w:right="360"/>
      <w:rPr>
        <w:rFonts w:ascii="Maison Neue Book" w:hAnsi="Maison Neue Book"/>
        <w:i/>
        <w:color w:val="7F7F7F"/>
        <w:sz w:val="20"/>
        <w:szCs w:val="21"/>
      </w:rPr>
    </w:pPr>
  </w:p>
  <w:p w14:paraId="0538238D" w14:textId="23D2CD42" w:rsidR="00C27F2D" w:rsidRPr="00805128" w:rsidRDefault="00C27F2D" w:rsidP="00C27F2D">
    <w:pPr>
      <w:pStyle w:val="Footer"/>
      <w:ind w:right="360"/>
      <w:jc w:val="right"/>
      <w:rPr>
        <w:rFonts w:ascii="Maison Neue Book" w:hAnsi="Maison Neue Book"/>
        <w:color w:val="7F7F7F"/>
        <w:sz w:val="21"/>
        <w:szCs w:val="21"/>
        <w:lang w:val="fr-FR"/>
      </w:rPr>
    </w:pPr>
    <w:r w:rsidRPr="00805128">
      <w:rPr>
        <w:rFonts w:ascii="Maison Neue Book" w:hAnsi="Maison Neue Book"/>
        <w:color w:val="7F7F7F"/>
        <w:sz w:val="21"/>
        <w:szCs w:val="21"/>
        <w:lang w:val="fr-FR"/>
      </w:rPr>
      <w:t xml:space="preserve">CEPF | R2C2 Facility | FAA </w:t>
    </w:r>
    <w:r w:rsidR="00805128" w:rsidRPr="00805128">
      <w:rPr>
        <w:rFonts w:ascii="Maison Neue Book" w:hAnsi="Maison Neue Book"/>
        <w:color w:val="7F7F7F"/>
        <w:sz w:val="21"/>
        <w:szCs w:val="21"/>
        <w:lang w:val="fr-FR"/>
      </w:rPr>
      <w:t>LOI</w:t>
    </w:r>
    <w:r w:rsidRPr="00805128">
      <w:rPr>
        <w:rFonts w:ascii="Maison Neue Book" w:hAnsi="Maison Neue Book"/>
        <w:color w:val="7F7F7F"/>
        <w:sz w:val="21"/>
        <w:szCs w:val="21"/>
        <w:lang w:val="fr-FR"/>
      </w:rPr>
      <w:t xml:space="preserve"> </w:t>
    </w:r>
    <w:proofErr w:type="spellStart"/>
    <w:r w:rsidRPr="00805128">
      <w:rPr>
        <w:rFonts w:ascii="Maison Neue Book" w:hAnsi="Maison Neue Book"/>
        <w:color w:val="7F7F7F"/>
        <w:sz w:val="21"/>
        <w:szCs w:val="21"/>
        <w:lang w:val="fr-FR"/>
      </w:rPr>
      <w:t>template</w:t>
    </w:r>
    <w:proofErr w:type="spellEnd"/>
  </w:p>
  <w:p w14:paraId="69A1052F" w14:textId="03848DB4" w:rsidR="001D3796" w:rsidRPr="00805128" w:rsidRDefault="00C27F2D" w:rsidP="00C27F2D">
    <w:pPr>
      <w:pStyle w:val="Footer"/>
      <w:ind w:right="360"/>
      <w:jc w:val="right"/>
      <w:rPr>
        <w:rFonts w:ascii="Maison Neue Book" w:hAnsi="Maison Neue Book"/>
        <w:color w:val="7F7F7F"/>
        <w:sz w:val="21"/>
        <w:szCs w:val="21"/>
        <w:lang w:val="fr-FR"/>
      </w:rPr>
    </w:pPr>
    <w:proofErr w:type="gramStart"/>
    <w:r w:rsidRPr="00805128">
      <w:rPr>
        <w:rFonts w:ascii="Maison Neue Book" w:hAnsi="Maison Neue Book"/>
        <w:color w:val="7F7F7F"/>
        <w:sz w:val="21"/>
        <w:szCs w:val="21"/>
        <w:lang w:val="fr-FR"/>
      </w:rPr>
      <w:t>Version:</w:t>
    </w:r>
    <w:proofErr w:type="gramEnd"/>
    <w:r w:rsidRPr="00805128">
      <w:rPr>
        <w:rFonts w:ascii="Maison Neue Book" w:hAnsi="Maison Neue Book"/>
        <w:color w:val="7F7F7F"/>
        <w:sz w:val="21"/>
        <w:szCs w:val="21"/>
        <w:lang w:val="fr-FR"/>
      </w:rPr>
      <w:t xml:space="preserve"> </w:t>
    </w:r>
    <w:r w:rsidR="00805128">
      <w:rPr>
        <w:rFonts w:ascii="Maison Neue Book" w:hAnsi="Maison Neue Book"/>
        <w:color w:val="7F7F7F"/>
        <w:sz w:val="21"/>
        <w:szCs w:val="21"/>
        <w:lang w:val="fr-FR"/>
      </w:rPr>
      <w:t>5</w:t>
    </w:r>
    <w:r w:rsidRPr="00805128">
      <w:rPr>
        <w:rFonts w:ascii="Maison Neue Book" w:hAnsi="Maison Neue Book"/>
        <w:color w:val="7F7F7F"/>
        <w:sz w:val="21"/>
        <w:szCs w:val="21"/>
        <w:lang w:val="fr-FR"/>
      </w:rPr>
      <w:t xml:space="preserve"> June 2024</w:t>
    </w:r>
    <w:r w:rsidR="002E3429" w:rsidRPr="00805128">
      <w:rPr>
        <w:rFonts w:ascii="Maison Neue Book" w:hAnsi="Maison Neue Book"/>
        <w:color w:val="7F7F7F"/>
        <w:sz w:val="21"/>
        <w:szCs w:val="21"/>
        <w:lang w:val="fr-FR"/>
      </w:rPr>
      <w:br/>
    </w:r>
    <w:r w:rsidR="002E3429" w:rsidRPr="00136100">
      <w:rPr>
        <w:rFonts w:ascii="Maison Neue Book" w:hAnsi="Maison Neue Book"/>
        <w:color w:val="7F7F7F"/>
        <w:sz w:val="21"/>
        <w:szCs w:val="21"/>
      </w:rPr>
      <w:fldChar w:fldCharType="begin"/>
    </w:r>
    <w:r w:rsidR="002E3429" w:rsidRPr="00805128">
      <w:rPr>
        <w:rFonts w:ascii="Maison Neue Book" w:hAnsi="Maison Neue Book"/>
        <w:color w:val="7F7F7F"/>
        <w:sz w:val="21"/>
        <w:szCs w:val="21"/>
        <w:lang w:val="fr-FR"/>
      </w:rPr>
      <w:instrText xml:space="preserve"> PAGE   \* MERGEFORMAT </w:instrText>
    </w:r>
    <w:r w:rsidR="002E3429" w:rsidRPr="00136100">
      <w:rPr>
        <w:rFonts w:ascii="Maison Neue Book" w:hAnsi="Maison Neue Book"/>
        <w:color w:val="7F7F7F"/>
        <w:sz w:val="21"/>
        <w:szCs w:val="21"/>
      </w:rPr>
      <w:fldChar w:fldCharType="separate"/>
    </w:r>
    <w:r w:rsidR="002E3429" w:rsidRPr="00805128">
      <w:rPr>
        <w:rFonts w:ascii="Maison Neue Book" w:hAnsi="Maison Neue Book"/>
        <w:noProof/>
        <w:color w:val="7F7F7F"/>
        <w:sz w:val="21"/>
        <w:szCs w:val="21"/>
        <w:lang w:val="fr-FR"/>
      </w:rPr>
      <w:t>1</w:t>
    </w:r>
    <w:r w:rsidR="002E3429" w:rsidRPr="00136100">
      <w:rPr>
        <w:rFonts w:ascii="Maison Neue Book" w:hAnsi="Maison Neue Book"/>
        <w:noProof/>
        <w:color w:val="7F7F7F"/>
        <w:sz w:val="21"/>
        <w:szCs w:val="21"/>
      </w:rPr>
      <w:fldChar w:fldCharType="end"/>
    </w:r>
  </w:p>
  <w:p w14:paraId="6150C5F2" w14:textId="77777777" w:rsidR="00D24BE8" w:rsidRPr="00805128" w:rsidRDefault="00D24BE8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E193" w14:textId="25338CF6" w:rsidR="00026B76" w:rsidRPr="002D267F" w:rsidRDefault="004D242C" w:rsidP="00265674">
    <w:pPr>
      <w:pStyle w:val="Footer"/>
      <w:ind w:right="360"/>
      <w:jc w:val="right"/>
      <w:rPr>
        <w:rFonts w:ascii="Maison Neue Book" w:hAnsi="Maison Neue Book"/>
        <w:color w:val="7F7F7F"/>
        <w:sz w:val="21"/>
        <w:szCs w:val="21"/>
        <w:lang w:val="fr-FR"/>
      </w:rPr>
    </w:pPr>
    <w:r w:rsidRPr="002D267F">
      <w:rPr>
        <w:rFonts w:ascii="Maison Neue Book" w:hAnsi="Maison Neue Book"/>
        <w:color w:val="7F7F7F"/>
        <w:sz w:val="21"/>
        <w:szCs w:val="21"/>
        <w:lang w:val="fr-FR"/>
      </w:rPr>
      <w:t>CEPF</w:t>
    </w:r>
    <w:r w:rsidR="00265674" w:rsidRPr="002D267F">
      <w:rPr>
        <w:rFonts w:ascii="Maison Neue Book" w:hAnsi="Maison Neue Book"/>
        <w:color w:val="7F7F7F"/>
        <w:sz w:val="21"/>
        <w:szCs w:val="21"/>
        <w:lang w:val="fr-FR"/>
      </w:rPr>
      <w:t xml:space="preserve"> |</w:t>
    </w:r>
    <w:r w:rsidRPr="002D267F">
      <w:rPr>
        <w:rFonts w:ascii="Maison Neue Book" w:hAnsi="Maison Neue Book"/>
        <w:color w:val="7F7F7F"/>
        <w:sz w:val="21"/>
        <w:szCs w:val="21"/>
        <w:lang w:val="fr-FR"/>
      </w:rPr>
      <w:t xml:space="preserve"> R2C2 Facility | </w:t>
    </w:r>
    <w:r w:rsidR="00C27F2D" w:rsidRPr="002D267F">
      <w:rPr>
        <w:rFonts w:ascii="Maison Neue Book" w:hAnsi="Maison Neue Book"/>
        <w:color w:val="7F7F7F"/>
        <w:sz w:val="21"/>
        <w:szCs w:val="21"/>
        <w:lang w:val="fr-FR"/>
      </w:rPr>
      <w:t xml:space="preserve">FAA </w:t>
    </w:r>
    <w:r w:rsidR="002D267F" w:rsidRPr="002D267F">
      <w:rPr>
        <w:rFonts w:ascii="Maison Neue Book" w:hAnsi="Maison Neue Book"/>
        <w:color w:val="7F7F7F"/>
        <w:sz w:val="21"/>
        <w:szCs w:val="21"/>
        <w:lang w:val="fr-FR"/>
      </w:rPr>
      <w:t>LOI</w:t>
    </w:r>
    <w:r w:rsidR="00C27F2D" w:rsidRPr="002D267F">
      <w:rPr>
        <w:rFonts w:ascii="Maison Neue Book" w:hAnsi="Maison Neue Book"/>
        <w:color w:val="7F7F7F"/>
        <w:sz w:val="21"/>
        <w:szCs w:val="21"/>
        <w:lang w:val="fr-FR"/>
      </w:rPr>
      <w:t xml:space="preserve"> </w:t>
    </w:r>
    <w:proofErr w:type="spellStart"/>
    <w:r w:rsidR="00C27F2D" w:rsidRPr="002D267F">
      <w:rPr>
        <w:rFonts w:ascii="Maison Neue Book" w:hAnsi="Maison Neue Book"/>
        <w:color w:val="7F7F7F"/>
        <w:sz w:val="21"/>
        <w:szCs w:val="21"/>
        <w:lang w:val="fr-FR"/>
      </w:rPr>
      <w:t>template</w:t>
    </w:r>
    <w:proofErr w:type="spellEnd"/>
  </w:p>
  <w:p w14:paraId="3D7A8EA8" w14:textId="4CCC2DC2" w:rsidR="00265674" w:rsidRPr="002D267F" w:rsidRDefault="00C27F2D" w:rsidP="00265674">
    <w:pPr>
      <w:pStyle w:val="Footer"/>
      <w:ind w:right="360"/>
      <w:jc w:val="right"/>
      <w:rPr>
        <w:rFonts w:ascii="Maison Neue Book" w:hAnsi="Maison Neue Book"/>
        <w:color w:val="7F7F7F"/>
        <w:sz w:val="21"/>
        <w:szCs w:val="21"/>
        <w:lang w:val="fr-FR"/>
      </w:rPr>
    </w:pPr>
    <w:proofErr w:type="gramStart"/>
    <w:r w:rsidRPr="002D267F">
      <w:rPr>
        <w:rFonts w:ascii="Maison Neue Book" w:hAnsi="Maison Neue Book"/>
        <w:color w:val="7F7F7F"/>
        <w:sz w:val="21"/>
        <w:szCs w:val="21"/>
        <w:lang w:val="fr-FR"/>
      </w:rPr>
      <w:t>V</w:t>
    </w:r>
    <w:r w:rsidR="00026B76" w:rsidRPr="002D267F">
      <w:rPr>
        <w:rFonts w:ascii="Maison Neue Book" w:hAnsi="Maison Neue Book"/>
        <w:color w:val="7F7F7F"/>
        <w:sz w:val="21"/>
        <w:szCs w:val="21"/>
        <w:lang w:val="fr-FR"/>
      </w:rPr>
      <w:t>ersion:</w:t>
    </w:r>
    <w:proofErr w:type="gramEnd"/>
    <w:r w:rsidR="00026B76" w:rsidRPr="002D267F">
      <w:rPr>
        <w:rFonts w:ascii="Maison Neue Book" w:hAnsi="Maison Neue Book"/>
        <w:color w:val="7F7F7F"/>
        <w:sz w:val="21"/>
        <w:szCs w:val="21"/>
        <w:lang w:val="fr-FR"/>
      </w:rPr>
      <w:t xml:space="preserve"> </w:t>
    </w:r>
    <w:r w:rsidRPr="002D267F">
      <w:rPr>
        <w:rFonts w:ascii="Maison Neue Book" w:hAnsi="Maison Neue Book"/>
        <w:color w:val="7F7F7F"/>
        <w:sz w:val="21"/>
        <w:szCs w:val="21"/>
        <w:lang w:val="fr-FR"/>
      </w:rPr>
      <w:t>4 June</w:t>
    </w:r>
    <w:r w:rsidR="00026B76" w:rsidRPr="002D267F">
      <w:rPr>
        <w:rFonts w:ascii="Maison Neue Book" w:hAnsi="Maison Neue Book"/>
        <w:color w:val="7F7F7F"/>
        <w:sz w:val="21"/>
        <w:szCs w:val="21"/>
        <w:lang w:val="fr-FR"/>
      </w:rPr>
      <w:t xml:space="preserve"> 202</w:t>
    </w:r>
    <w:r w:rsidR="00E00FF5" w:rsidRPr="002D267F">
      <w:rPr>
        <w:rFonts w:ascii="Maison Neue Book" w:hAnsi="Maison Neue Book"/>
        <w:color w:val="7F7F7F"/>
        <w:sz w:val="21"/>
        <w:szCs w:val="21"/>
        <w:lang w:val="fr-FR"/>
      </w:rPr>
      <w:t>4</w:t>
    </w:r>
    <w:r w:rsidR="00265674" w:rsidRPr="002D267F">
      <w:rPr>
        <w:rFonts w:ascii="Maison Neue Book" w:hAnsi="Maison Neue Book"/>
        <w:color w:val="7F7F7F"/>
        <w:sz w:val="21"/>
        <w:szCs w:val="21"/>
        <w:lang w:val="fr-FR"/>
      </w:rPr>
      <w:br/>
    </w:r>
    <w:r w:rsidR="00265674" w:rsidRPr="00136100">
      <w:rPr>
        <w:rFonts w:ascii="Maison Neue Book" w:hAnsi="Maison Neue Book"/>
        <w:color w:val="7F7F7F"/>
        <w:sz w:val="21"/>
        <w:szCs w:val="21"/>
      </w:rPr>
      <w:fldChar w:fldCharType="begin"/>
    </w:r>
    <w:r w:rsidR="00265674" w:rsidRPr="002D267F">
      <w:rPr>
        <w:rFonts w:ascii="Maison Neue Book" w:hAnsi="Maison Neue Book"/>
        <w:color w:val="7F7F7F"/>
        <w:sz w:val="21"/>
        <w:szCs w:val="21"/>
        <w:lang w:val="fr-FR"/>
      </w:rPr>
      <w:instrText xml:space="preserve"> PAGE   \* MERGEFORMAT </w:instrText>
    </w:r>
    <w:r w:rsidR="00265674" w:rsidRPr="00136100">
      <w:rPr>
        <w:rFonts w:ascii="Maison Neue Book" w:hAnsi="Maison Neue Book"/>
        <w:color w:val="7F7F7F"/>
        <w:sz w:val="21"/>
        <w:szCs w:val="21"/>
      </w:rPr>
      <w:fldChar w:fldCharType="separate"/>
    </w:r>
    <w:r w:rsidR="00265674" w:rsidRPr="002D267F">
      <w:rPr>
        <w:rFonts w:ascii="Maison Neue Book" w:hAnsi="Maison Neue Book"/>
        <w:color w:val="7F7F7F"/>
        <w:sz w:val="21"/>
        <w:szCs w:val="21"/>
        <w:lang w:val="fr-FR"/>
      </w:rPr>
      <w:t>4</w:t>
    </w:r>
    <w:r w:rsidR="00265674" w:rsidRPr="00136100">
      <w:rPr>
        <w:rFonts w:ascii="Maison Neue Book" w:hAnsi="Maison Neue Book"/>
        <w:noProof/>
        <w:color w:val="7F7F7F"/>
        <w:sz w:val="21"/>
        <w:szCs w:val="21"/>
      </w:rPr>
      <w:fldChar w:fldCharType="end"/>
    </w:r>
  </w:p>
  <w:p w14:paraId="21BF9D19" w14:textId="77777777" w:rsidR="00265674" w:rsidRPr="002D267F" w:rsidRDefault="00265674" w:rsidP="00265674">
    <w:pPr>
      <w:pStyle w:val="Footer"/>
      <w:rPr>
        <w:lang w:val="fr-FR"/>
      </w:rPr>
    </w:pPr>
  </w:p>
  <w:p w14:paraId="4EFA884C" w14:textId="77777777" w:rsidR="00265674" w:rsidRPr="002D267F" w:rsidRDefault="00265674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C5779" w14:textId="77777777" w:rsidR="00D3054D" w:rsidRDefault="00D3054D" w:rsidP="002069B3">
      <w:pPr>
        <w:spacing w:after="0" w:line="240" w:lineRule="auto"/>
      </w:pPr>
      <w:r>
        <w:separator/>
      </w:r>
    </w:p>
  </w:footnote>
  <w:footnote w:type="continuationSeparator" w:id="0">
    <w:p w14:paraId="1080601F" w14:textId="77777777" w:rsidR="00D3054D" w:rsidRDefault="00D3054D" w:rsidP="002069B3">
      <w:pPr>
        <w:spacing w:after="0" w:line="240" w:lineRule="auto"/>
      </w:pPr>
      <w:r>
        <w:continuationSeparator/>
      </w:r>
    </w:p>
  </w:footnote>
  <w:footnote w:type="continuationNotice" w:id="1">
    <w:p w14:paraId="5DD88BD9" w14:textId="77777777" w:rsidR="00D3054D" w:rsidRDefault="00D305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15"/>
      <w:gridCol w:w="3415"/>
      <w:gridCol w:w="3415"/>
    </w:tblGrid>
    <w:tr w:rsidR="0297BF17" w14:paraId="59814C3F" w14:textId="77777777" w:rsidTr="0297BF17">
      <w:trPr>
        <w:trHeight w:val="300"/>
      </w:trPr>
      <w:tc>
        <w:tcPr>
          <w:tcW w:w="3415" w:type="dxa"/>
        </w:tcPr>
        <w:p w14:paraId="19F9EF2F" w14:textId="560D182D" w:rsidR="0297BF17" w:rsidRDefault="0297BF17" w:rsidP="0297BF17">
          <w:pPr>
            <w:pStyle w:val="Header"/>
            <w:ind w:left="-115"/>
          </w:pPr>
        </w:p>
      </w:tc>
      <w:tc>
        <w:tcPr>
          <w:tcW w:w="3415" w:type="dxa"/>
        </w:tcPr>
        <w:p w14:paraId="5C43BB42" w14:textId="41C5F76E" w:rsidR="0297BF17" w:rsidRDefault="0297BF17" w:rsidP="0297BF17">
          <w:pPr>
            <w:pStyle w:val="Header"/>
            <w:jc w:val="center"/>
          </w:pPr>
        </w:p>
      </w:tc>
      <w:tc>
        <w:tcPr>
          <w:tcW w:w="3415" w:type="dxa"/>
        </w:tcPr>
        <w:p w14:paraId="2192B4A3" w14:textId="3D05F15B" w:rsidR="0297BF17" w:rsidRDefault="0297BF17" w:rsidP="0297BF17">
          <w:pPr>
            <w:pStyle w:val="Header"/>
            <w:ind w:right="-115"/>
            <w:jc w:val="right"/>
          </w:pPr>
        </w:p>
      </w:tc>
    </w:tr>
  </w:tbl>
  <w:p w14:paraId="1488B3C0" w14:textId="35CCD3AE" w:rsidR="0297BF17" w:rsidRDefault="0297BF17" w:rsidP="0297B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A834" w14:textId="65431A08" w:rsidR="004876CB" w:rsidRDefault="004D242C">
    <w:pPr>
      <w:pStyle w:val="Header"/>
    </w:pPr>
    <w:r>
      <w:rPr>
        <w:noProof/>
      </w:rPr>
      <w:drawing>
        <wp:inline distT="0" distB="0" distL="0" distR="0" wp14:anchorId="5A4A97B2" wp14:editId="530694EB">
          <wp:extent cx="1828800" cy="606998"/>
          <wp:effectExtent l="0" t="0" r="0" b="3175"/>
          <wp:docPr id="172866620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00199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6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330F"/>
    <w:multiLevelType w:val="hybridMultilevel"/>
    <w:tmpl w:val="857A1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598B"/>
    <w:multiLevelType w:val="hybridMultilevel"/>
    <w:tmpl w:val="DDA21C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791C"/>
    <w:multiLevelType w:val="hybridMultilevel"/>
    <w:tmpl w:val="16CACBF0"/>
    <w:lvl w:ilvl="0" w:tplc="37588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5511"/>
    <w:multiLevelType w:val="hybridMultilevel"/>
    <w:tmpl w:val="2244DEDC"/>
    <w:lvl w:ilvl="0" w:tplc="C7F0C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4472C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73EFC"/>
    <w:multiLevelType w:val="hybridMultilevel"/>
    <w:tmpl w:val="146CF1E2"/>
    <w:lvl w:ilvl="0" w:tplc="375888F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3131A8"/>
    <w:multiLevelType w:val="hybridMultilevel"/>
    <w:tmpl w:val="95A6A7B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5630CBC8">
      <w:start w:val="1"/>
      <w:numFmt w:val="lowerLetter"/>
      <w:lvlText w:val="%2."/>
      <w:lvlJc w:val="left"/>
      <w:pPr>
        <w:ind w:left="1080" w:hanging="360"/>
      </w:pPr>
      <w:rPr>
        <w:b w:val="0"/>
        <w:bCs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D38D6"/>
    <w:multiLevelType w:val="hybridMultilevel"/>
    <w:tmpl w:val="5B7C0C28"/>
    <w:lvl w:ilvl="0" w:tplc="CD861BC6">
      <w:start w:val="1"/>
      <w:numFmt w:val="decimal"/>
      <w:lvlText w:val="%1."/>
      <w:lvlJc w:val="left"/>
      <w:pPr>
        <w:ind w:left="2120" w:hanging="360"/>
      </w:pPr>
      <w:rPr>
        <w:rFonts w:hint="default"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7" w15:restartNumberingAfterBreak="0">
    <w:nsid w:val="556F49C8"/>
    <w:multiLevelType w:val="hybridMultilevel"/>
    <w:tmpl w:val="7194C9D0"/>
    <w:lvl w:ilvl="0" w:tplc="04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8" w15:restartNumberingAfterBreak="0">
    <w:nsid w:val="5BED689B"/>
    <w:multiLevelType w:val="hybridMultilevel"/>
    <w:tmpl w:val="2244DEDC"/>
    <w:lvl w:ilvl="0" w:tplc="C7F0C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4472C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0FEF"/>
    <w:multiLevelType w:val="hybridMultilevel"/>
    <w:tmpl w:val="B2D42038"/>
    <w:lvl w:ilvl="0" w:tplc="37588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B42DD"/>
    <w:multiLevelType w:val="hybridMultilevel"/>
    <w:tmpl w:val="2244DEDC"/>
    <w:lvl w:ilvl="0" w:tplc="C7F0C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4472C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D0443"/>
    <w:multiLevelType w:val="hybridMultilevel"/>
    <w:tmpl w:val="D45C70E6"/>
    <w:lvl w:ilvl="0" w:tplc="BB7E7EAA">
      <w:start w:val="1"/>
      <w:numFmt w:val="decimal"/>
      <w:lvlText w:val="%1)"/>
      <w:lvlJc w:val="left"/>
      <w:pPr>
        <w:ind w:left="720" w:hanging="360"/>
      </w:pPr>
      <w:rPr>
        <w:rFonts w:eastAsia="Proxima Nova Rg" w:cs="Proxima Nova Rg" w:hint="default"/>
        <w:color w:val="4472C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B3AE4"/>
    <w:multiLevelType w:val="hybridMultilevel"/>
    <w:tmpl w:val="BF32871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F1C1B"/>
    <w:multiLevelType w:val="hybridMultilevel"/>
    <w:tmpl w:val="E8209296"/>
    <w:lvl w:ilvl="0" w:tplc="6D62B8EC">
      <w:start w:val="1"/>
      <w:numFmt w:val="decimal"/>
      <w:lvlText w:val="%1)"/>
      <w:lvlJc w:val="left"/>
      <w:pPr>
        <w:ind w:left="720" w:hanging="360"/>
      </w:pPr>
      <w:rPr>
        <w:rFonts w:eastAsia="Proxima Nova Rg" w:cs="Proxima Nova Rg" w:hint="default"/>
        <w:color w:val="4472C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2813">
    <w:abstractNumId w:val="0"/>
  </w:num>
  <w:num w:numId="2" w16cid:durableId="484975531">
    <w:abstractNumId w:val="6"/>
  </w:num>
  <w:num w:numId="3" w16cid:durableId="793333313">
    <w:abstractNumId w:val="8"/>
  </w:num>
  <w:num w:numId="4" w16cid:durableId="33585997">
    <w:abstractNumId w:val="10"/>
  </w:num>
  <w:num w:numId="5" w16cid:durableId="159200081">
    <w:abstractNumId w:val="3"/>
  </w:num>
  <w:num w:numId="6" w16cid:durableId="1646816620">
    <w:abstractNumId w:val="5"/>
  </w:num>
  <w:num w:numId="7" w16cid:durableId="1526943698">
    <w:abstractNumId w:val="7"/>
  </w:num>
  <w:num w:numId="8" w16cid:durableId="1449467623">
    <w:abstractNumId w:val="9"/>
  </w:num>
  <w:num w:numId="9" w16cid:durableId="1690909805">
    <w:abstractNumId w:val="2"/>
  </w:num>
  <w:num w:numId="10" w16cid:durableId="1698039077">
    <w:abstractNumId w:val="4"/>
  </w:num>
  <w:num w:numId="11" w16cid:durableId="315040295">
    <w:abstractNumId w:val="11"/>
  </w:num>
  <w:num w:numId="12" w16cid:durableId="1790391327">
    <w:abstractNumId w:val="13"/>
  </w:num>
  <w:num w:numId="13" w16cid:durableId="2066371329">
    <w:abstractNumId w:val="1"/>
  </w:num>
  <w:num w:numId="14" w16cid:durableId="1959947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tDQxMDEyMDYxMjRW0lEKTi0uzszPAykwrQUADe0q/CwAAAA="/>
  </w:docVars>
  <w:rsids>
    <w:rsidRoot w:val="00A0379D"/>
    <w:rsid w:val="00005AB1"/>
    <w:rsid w:val="00026B76"/>
    <w:rsid w:val="00034766"/>
    <w:rsid w:val="00036672"/>
    <w:rsid w:val="00036CDF"/>
    <w:rsid w:val="0004086A"/>
    <w:rsid w:val="00043F9F"/>
    <w:rsid w:val="0005217E"/>
    <w:rsid w:val="00060F6B"/>
    <w:rsid w:val="000642EB"/>
    <w:rsid w:val="00086638"/>
    <w:rsid w:val="00091515"/>
    <w:rsid w:val="00097BEC"/>
    <w:rsid w:val="000A0F45"/>
    <w:rsid w:val="000A4E79"/>
    <w:rsid w:val="000B1217"/>
    <w:rsid w:val="000B3B33"/>
    <w:rsid w:val="000B4FAD"/>
    <w:rsid w:val="000B5FFA"/>
    <w:rsid w:val="000C21EE"/>
    <w:rsid w:val="000E35A4"/>
    <w:rsid w:val="000E57B3"/>
    <w:rsid w:val="00105848"/>
    <w:rsid w:val="001252C8"/>
    <w:rsid w:val="001321F0"/>
    <w:rsid w:val="00136100"/>
    <w:rsid w:val="00140C1A"/>
    <w:rsid w:val="00147FC5"/>
    <w:rsid w:val="00155989"/>
    <w:rsid w:val="00155A52"/>
    <w:rsid w:val="001609CD"/>
    <w:rsid w:val="0016563E"/>
    <w:rsid w:val="00170C5E"/>
    <w:rsid w:val="001719B6"/>
    <w:rsid w:val="001857DF"/>
    <w:rsid w:val="00186E9A"/>
    <w:rsid w:val="00187756"/>
    <w:rsid w:val="00192153"/>
    <w:rsid w:val="0019368E"/>
    <w:rsid w:val="00194836"/>
    <w:rsid w:val="001B0489"/>
    <w:rsid w:val="001C101E"/>
    <w:rsid w:val="001C2575"/>
    <w:rsid w:val="001C28DC"/>
    <w:rsid w:val="001C4FC9"/>
    <w:rsid w:val="001C7A24"/>
    <w:rsid w:val="001D3796"/>
    <w:rsid w:val="001D7C6D"/>
    <w:rsid w:val="001E0BC2"/>
    <w:rsid w:val="001E7BEE"/>
    <w:rsid w:val="001F1ED1"/>
    <w:rsid w:val="001F6016"/>
    <w:rsid w:val="001F6C61"/>
    <w:rsid w:val="001F785E"/>
    <w:rsid w:val="00205ACC"/>
    <w:rsid w:val="002064A6"/>
    <w:rsid w:val="002069B3"/>
    <w:rsid w:val="00214105"/>
    <w:rsid w:val="0021743D"/>
    <w:rsid w:val="00225252"/>
    <w:rsid w:val="00240EA2"/>
    <w:rsid w:val="00241000"/>
    <w:rsid w:val="00252EEC"/>
    <w:rsid w:val="00263EF9"/>
    <w:rsid w:val="00265674"/>
    <w:rsid w:val="00280F47"/>
    <w:rsid w:val="00281CA6"/>
    <w:rsid w:val="00282231"/>
    <w:rsid w:val="00283755"/>
    <w:rsid w:val="0028384F"/>
    <w:rsid w:val="00291169"/>
    <w:rsid w:val="002944C3"/>
    <w:rsid w:val="002C697E"/>
    <w:rsid w:val="002D0023"/>
    <w:rsid w:val="002D267F"/>
    <w:rsid w:val="002E3429"/>
    <w:rsid w:val="00305C71"/>
    <w:rsid w:val="00305F5F"/>
    <w:rsid w:val="00312B22"/>
    <w:rsid w:val="00313F37"/>
    <w:rsid w:val="00315F9B"/>
    <w:rsid w:val="003247D1"/>
    <w:rsid w:val="003261E6"/>
    <w:rsid w:val="00344CF4"/>
    <w:rsid w:val="00351553"/>
    <w:rsid w:val="00352859"/>
    <w:rsid w:val="00352DA2"/>
    <w:rsid w:val="00355BBB"/>
    <w:rsid w:val="00382FBD"/>
    <w:rsid w:val="003870EC"/>
    <w:rsid w:val="003939CE"/>
    <w:rsid w:val="00395171"/>
    <w:rsid w:val="003A308C"/>
    <w:rsid w:val="003A7FCB"/>
    <w:rsid w:val="003D055F"/>
    <w:rsid w:val="003D48D6"/>
    <w:rsid w:val="003E4DFD"/>
    <w:rsid w:val="003E6F3C"/>
    <w:rsid w:val="003F38F4"/>
    <w:rsid w:val="004061AD"/>
    <w:rsid w:val="00414F06"/>
    <w:rsid w:val="004151D7"/>
    <w:rsid w:val="00420B92"/>
    <w:rsid w:val="004247C0"/>
    <w:rsid w:val="00433D94"/>
    <w:rsid w:val="00435574"/>
    <w:rsid w:val="00441ED6"/>
    <w:rsid w:val="00442ECA"/>
    <w:rsid w:val="00443E45"/>
    <w:rsid w:val="004512C7"/>
    <w:rsid w:val="004578C1"/>
    <w:rsid w:val="004710A6"/>
    <w:rsid w:val="0047413B"/>
    <w:rsid w:val="0047535C"/>
    <w:rsid w:val="00475A10"/>
    <w:rsid w:val="004820AF"/>
    <w:rsid w:val="00482880"/>
    <w:rsid w:val="004844D7"/>
    <w:rsid w:val="00487190"/>
    <w:rsid w:val="004876CB"/>
    <w:rsid w:val="004B37CE"/>
    <w:rsid w:val="004B45D1"/>
    <w:rsid w:val="004C3F51"/>
    <w:rsid w:val="004D242C"/>
    <w:rsid w:val="004D3224"/>
    <w:rsid w:val="004E3403"/>
    <w:rsid w:val="004F41CC"/>
    <w:rsid w:val="004F6FDB"/>
    <w:rsid w:val="00504E29"/>
    <w:rsid w:val="0051597F"/>
    <w:rsid w:val="005177C3"/>
    <w:rsid w:val="005251FE"/>
    <w:rsid w:val="00525B08"/>
    <w:rsid w:val="00536FBB"/>
    <w:rsid w:val="00544305"/>
    <w:rsid w:val="00544336"/>
    <w:rsid w:val="0055374E"/>
    <w:rsid w:val="0056015D"/>
    <w:rsid w:val="00565D74"/>
    <w:rsid w:val="005707E9"/>
    <w:rsid w:val="00572E04"/>
    <w:rsid w:val="00573453"/>
    <w:rsid w:val="0059374F"/>
    <w:rsid w:val="00595C1C"/>
    <w:rsid w:val="005967C8"/>
    <w:rsid w:val="005A1B6F"/>
    <w:rsid w:val="005A497F"/>
    <w:rsid w:val="005B1960"/>
    <w:rsid w:val="005C008A"/>
    <w:rsid w:val="005C339E"/>
    <w:rsid w:val="005C483F"/>
    <w:rsid w:val="005D0736"/>
    <w:rsid w:val="005E0AB3"/>
    <w:rsid w:val="005E4621"/>
    <w:rsid w:val="005F62BC"/>
    <w:rsid w:val="005F6633"/>
    <w:rsid w:val="00600363"/>
    <w:rsid w:val="00600621"/>
    <w:rsid w:val="00604F03"/>
    <w:rsid w:val="006061FC"/>
    <w:rsid w:val="0061629C"/>
    <w:rsid w:val="00621726"/>
    <w:rsid w:val="0062781C"/>
    <w:rsid w:val="006364F8"/>
    <w:rsid w:val="006508AF"/>
    <w:rsid w:val="00651E18"/>
    <w:rsid w:val="006570A0"/>
    <w:rsid w:val="00657EF8"/>
    <w:rsid w:val="0066312D"/>
    <w:rsid w:val="00667FA4"/>
    <w:rsid w:val="006809A9"/>
    <w:rsid w:val="00683B21"/>
    <w:rsid w:val="0069102E"/>
    <w:rsid w:val="00691227"/>
    <w:rsid w:val="00692A5F"/>
    <w:rsid w:val="00693499"/>
    <w:rsid w:val="00697267"/>
    <w:rsid w:val="006C32D4"/>
    <w:rsid w:val="006C3DD4"/>
    <w:rsid w:val="006C42B7"/>
    <w:rsid w:val="006C5B24"/>
    <w:rsid w:val="006C7D21"/>
    <w:rsid w:val="006D22C7"/>
    <w:rsid w:val="006D68F2"/>
    <w:rsid w:val="006E13F0"/>
    <w:rsid w:val="006E6AE6"/>
    <w:rsid w:val="006F6EBE"/>
    <w:rsid w:val="007055BF"/>
    <w:rsid w:val="00711D6B"/>
    <w:rsid w:val="00713C81"/>
    <w:rsid w:val="007202C9"/>
    <w:rsid w:val="007236F5"/>
    <w:rsid w:val="00725F33"/>
    <w:rsid w:val="0072668E"/>
    <w:rsid w:val="0073090F"/>
    <w:rsid w:val="00734F6A"/>
    <w:rsid w:val="00737928"/>
    <w:rsid w:val="007657C6"/>
    <w:rsid w:val="007670C4"/>
    <w:rsid w:val="00774FA7"/>
    <w:rsid w:val="0077672E"/>
    <w:rsid w:val="00778631"/>
    <w:rsid w:val="00784B96"/>
    <w:rsid w:val="007853C1"/>
    <w:rsid w:val="0078658A"/>
    <w:rsid w:val="00793B4E"/>
    <w:rsid w:val="007A72E8"/>
    <w:rsid w:val="007B39C8"/>
    <w:rsid w:val="007B3D21"/>
    <w:rsid w:val="007B4F39"/>
    <w:rsid w:val="007C7282"/>
    <w:rsid w:val="007D333F"/>
    <w:rsid w:val="007D434B"/>
    <w:rsid w:val="007D6203"/>
    <w:rsid w:val="007E1641"/>
    <w:rsid w:val="007E5EB4"/>
    <w:rsid w:val="00803249"/>
    <w:rsid w:val="00805128"/>
    <w:rsid w:val="008137F0"/>
    <w:rsid w:val="00814D71"/>
    <w:rsid w:val="0082604F"/>
    <w:rsid w:val="008335A1"/>
    <w:rsid w:val="0084175F"/>
    <w:rsid w:val="00847BE0"/>
    <w:rsid w:val="00861188"/>
    <w:rsid w:val="00863725"/>
    <w:rsid w:val="0086633D"/>
    <w:rsid w:val="008666CE"/>
    <w:rsid w:val="008756EF"/>
    <w:rsid w:val="008A0071"/>
    <w:rsid w:val="008A3385"/>
    <w:rsid w:val="008B23C8"/>
    <w:rsid w:val="008B2D45"/>
    <w:rsid w:val="008B5F05"/>
    <w:rsid w:val="008C090A"/>
    <w:rsid w:val="008C1853"/>
    <w:rsid w:val="008C24CE"/>
    <w:rsid w:val="008C3108"/>
    <w:rsid w:val="008D2606"/>
    <w:rsid w:val="008E115D"/>
    <w:rsid w:val="00905ABE"/>
    <w:rsid w:val="00913D6C"/>
    <w:rsid w:val="00916B1C"/>
    <w:rsid w:val="00920317"/>
    <w:rsid w:val="00931C63"/>
    <w:rsid w:val="00935AF8"/>
    <w:rsid w:val="00936765"/>
    <w:rsid w:val="00937159"/>
    <w:rsid w:val="009412DE"/>
    <w:rsid w:val="00942802"/>
    <w:rsid w:val="00970BD4"/>
    <w:rsid w:val="009713DA"/>
    <w:rsid w:val="00984A6F"/>
    <w:rsid w:val="0098537D"/>
    <w:rsid w:val="009959D8"/>
    <w:rsid w:val="009A3025"/>
    <w:rsid w:val="009C391D"/>
    <w:rsid w:val="009D056F"/>
    <w:rsid w:val="009D2564"/>
    <w:rsid w:val="009E2AB5"/>
    <w:rsid w:val="009F0653"/>
    <w:rsid w:val="00A00702"/>
    <w:rsid w:val="00A00BB7"/>
    <w:rsid w:val="00A0379D"/>
    <w:rsid w:val="00A23664"/>
    <w:rsid w:val="00A27C51"/>
    <w:rsid w:val="00A3759B"/>
    <w:rsid w:val="00A4108D"/>
    <w:rsid w:val="00A42F13"/>
    <w:rsid w:val="00A45CE2"/>
    <w:rsid w:val="00A509C3"/>
    <w:rsid w:val="00A767B7"/>
    <w:rsid w:val="00A904BE"/>
    <w:rsid w:val="00A91D50"/>
    <w:rsid w:val="00A9625B"/>
    <w:rsid w:val="00A9778B"/>
    <w:rsid w:val="00AA6D13"/>
    <w:rsid w:val="00AB106D"/>
    <w:rsid w:val="00AB42D5"/>
    <w:rsid w:val="00AE0400"/>
    <w:rsid w:val="00AE05F2"/>
    <w:rsid w:val="00AE4097"/>
    <w:rsid w:val="00AE7E2C"/>
    <w:rsid w:val="00AF05BA"/>
    <w:rsid w:val="00AF712A"/>
    <w:rsid w:val="00B037CB"/>
    <w:rsid w:val="00B03834"/>
    <w:rsid w:val="00B04DF2"/>
    <w:rsid w:val="00B06728"/>
    <w:rsid w:val="00B1773F"/>
    <w:rsid w:val="00B17C8B"/>
    <w:rsid w:val="00B257B4"/>
    <w:rsid w:val="00B30011"/>
    <w:rsid w:val="00B34339"/>
    <w:rsid w:val="00B3574B"/>
    <w:rsid w:val="00B4077B"/>
    <w:rsid w:val="00B42910"/>
    <w:rsid w:val="00B50F21"/>
    <w:rsid w:val="00B510FC"/>
    <w:rsid w:val="00B526F4"/>
    <w:rsid w:val="00B55C4D"/>
    <w:rsid w:val="00B77DB0"/>
    <w:rsid w:val="00B835BE"/>
    <w:rsid w:val="00B84EC9"/>
    <w:rsid w:val="00B86C86"/>
    <w:rsid w:val="00B96C26"/>
    <w:rsid w:val="00BA063C"/>
    <w:rsid w:val="00BA4538"/>
    <w:rsid w:val="00BA4CD1"/>
    <w:rsid w:val="00BB0D7B"/>
    <w:rsid w:val="00BC1992"/>
    <w:rsid w:val="00BC4BDE"/>
    <w:rsid w:val="00BC6C45"/>
    <w:rsid w:val="00BE0AC7"/>
    <w:rsid w:val="00BE20AA"/>
    <w:rsid w:val="00BE20BA"/>
    <w:rsid w:val="00BF1A5C"/>
    <w:rsid w:val="00BF333F"/>
    <w:rsid w:val="00C25590"/>
    <w:rsid w:val="00C25C56"/>
    <w:rsid w:val="00C27F2D"/>
    <w:rsid w:val="00C35E64"/>
    <w:rsid w:val="00C40F66"/>
    <w:rsid w:val="00C434B4"/>
    <w:rsid w:val="00C452A5"/>
    <w:rsid w:val="00C55639"/>
    <w:rsid w:val="00C603D4"/>
    <w:rsid w:val="00C660B9"/>
    <w:rsid w:val="00C767F5"/>
    <w:rsid w:val="00C92145"/>
    <w:rsid w:val="00CA1DA4"/>
    <w:rsid w:val="00CB0328"/>
    <w:rsid w:val="00CB0F0E"/>
    <w:rsid w:val="00CB1DB9"/>
    <w:rsid w:val="00CB23E4"/>
    <w:rsid w:val="00CB52FD"/>
    <w:rsid w:val="00CB619D"/>
    <w:rsid w:val="00CB7880"/>
    <w:rsid w:val="00CC0A06"/>
    <w:rsid w:val="00CC67F0"/>
    <w:rsid w:val="00CD1983"/>
    <w:rsid w:val="00CD1C37"/>
    <w:rsid w:val="00CD3FC6"/>
    <w:rsid w:val="00CD4B29"/>
    <w:rsid w:val="00CD7CA9"/>
    <w:rsid w:val="00CE415D"/>
    <w:rsid w:val="00CE5C38"/>
    <w:rsid w:val="00CF0CD7"/>
    <w:rsid w:val="00D07292"/>
    <w:rsid w:val="00D24BE8"/>
    <w:rsid w:val="00D25820"/>
    <w:rsid w:val="00D3054D"/>
    <w:rsid w:val="00D36970"/>
    <w:rsid w:val="00D42406"/>
    <w:rsid w:val="00D44FD3"/>
    <w:rsid w:val="00D53019"/>
    <w:rsid w:val="00D72ABF"/>
    <w:rsid w:val="00D83958"/>
    <w:rsid w:val="00DA06B4"/>
    <w:rsid w:val="00DA0F45"/>
    <w:rsid w:val="00DA2095"/>
    <w:rsid w:val="00DA2649"/>
    <w:rsid w:val="00DA4669"/>
    <w:rsid w:val="00DB3C5F"/>
    <w:rsid w:val="00DC1F11"/>
    <w:rsid w:val="00DF295E"/>
    <w:rsid w:val="00E0069C"/>
    <w:rsid w:val="00E00FF5"/>
    <w:rsid w:val="00E30493"/>
    <w:rsid w:val="00E310BA"/>
    <w:rsid w:val="00E363C3"/>
    <w:rsid w:val="00E46BBA"/>
    <w:rsid w:val="00E502E4"/>
    <w:rsid w:val="00E55E0F"/>
    <w:rsid w:val="00E57E71"/>
    <w:rsid w:val="00E71162"/>
    <w:rsid w:val="00E83740"/>
    <w:rsid w:val="00E85574"/>
    <w:rsid w:val="00E87583"/>
    <w:rsid w:val="00E9125F"/>
    <w:rsid w:val="00EA0D52"/>
    <w:rsid w:val="00EA5896"/>
    <w:rsid w:val="00EA5A59"/>
    <w:rsid w:val="00ED7C2E"/>
    <w:rsid w:val="00EE3F78"/>
    <w:rsid w:val="00EE4C9D"/>
    <w:rsid w:val="00EE5239"/>
    <w:rsid w:val="00EF0243"/>
    <w:rsid w:val="00EF5ABA"/>
    <w:rsid w:val="00EF6F28"/>
    <w:rsid w:val="00F047EC"/>
    <w:rsid w:val="00F133E2"/>
    <w:rsid w:val="00F231B1"/>
    <w:rsid w:val="00F2570F"/>
    <w:rsid w:val="00F3623F"/>
    <w:rsid w:val="00F5180F"/>
    <w:rsid w:val="00F528B1"/>
    <w:rsid w:val="00F62180"/>
    <w:rsid w:val="00F66F6B"/>
    <w:rsid w:val="00F70157"/>
    <w:rsid w:val="00F718FB"/>
    <w:rsid w:val="00F74426"/>
    <w:rsid w:val="00F84CA2"/>
    <w:rsid w:val="00F91AD6"/>
    <w:rsid w:val="00F931FE"/>
    <w:rsid w:val="00F9566A"/>
    <w:rsid w:val="00FC0D39"/>
    <w:rsid w:val="00FC6ABA"/>
    <w:rsid w:val="00FD270A"/>
    <w:rsid w:val="00FD6223"/>
    <w:rsid w:val="00FE1099"/>
    <w:rsid w:val="00FE14BC"/>
    <w:rsid w:val="00FF231C"/>
    <w:rsid w:val="01B16498"/>
    <w:rsid w:val="0241E517"/>
    <w:rsid w:val="0297BF17"/>
    <w:rsid w:val="030A2202"/>
    <w:rsid w:val="038723C6"/>
    <w:rsid w:val="03981228"/>
    <w:rsid w:val="03D93571"/>
    <w:rsid w:val="03F1A12D"/>
    <w:rsid w:val="04191A9B"/>
    <w:rsid w:val="041A88D4"/>
    <w:rsid w:val="04B3E40C"/>
    <w:rsid w:val="04B4E05C"/>
    <w:rsid w:val="05C97805"/>
    <w:rsid w:val="061035DD"/>
    <w:rsid w:val="064B3ED9"/>
    <w:rsid w:val="06B6E42E"/>
    <w:rsid w:val="075CF110"/>
    <w:rsid w:val="085FCC19"/>
    <w:rsid w:val="08BFD8F2"/>
    <w:rsid w:val="0964B1ED"/>
    <w:rsid w:val="09CF6B43"/>
    <w:rsid w:val="0C28CD54"/>
    <w:rsid w:val="0D8936D1"/>
    <w:rsid w:val="0DA94B62"/>
    <w:rsid w:val="0E10609A"/>
    <w:rsid w:val="0FB118B3"/>
    <w:rsid w:val="0FB23581"/>
    <w:rsid w:val="1055412B"/>
    <w:rsid w:val="11221D9F"/>
    <w:rsid w:val="1154A5E4"/>
    <w:rsid w:val="124A2B07"/>
    <w:rsid w:val="12D7165D"/>
    <w:rsid w:val="1361D821"/>
    <w:rsid w:val="13724619"/>
    <w:rsid w:val="13766E4C"/>
    <w:rsid w:val="1503A49F"/>
    <w:rsid w:val="152F242C"/>
    <w:rsid w:val="15F58EC2"/>
    <w:rsid w:val="163767FB"/>
    <w:rsid w:val="16A589B6"/>
    <w:rsid w:val="16AB9A03"/>
    <w:rsid w:val="16F30BDA"/>
    <w:rsid w:val="187D9FAA"/>
    <w:rsid w:val="19CC3D4A"/>
    <w:rsid w:val="1A6EEBEE"/>
    <w:rsid w:val="1AB4CA0C"/>
    <w:rsid w:val="1AD5E599"/>
    <w:rsid w:val="1BB70769"/>
    <w:rsid w:val="1CB53A6C"/>
    <w:rsid w:val="1CE40301"/>
    <w:rsid w:val="1D3603E0"/>
    <w:rsid w:val="1D3CBE8A"/>
    <w:rsid w:val="1EB09B9B"/>
    <w:rsid w:val="20550025"/>
    <w:rsid w:val="20CD24C6"/>
    <w:rsid w:val="21C9164F"/>
    <w:rsid w:val="21CF02AC"/>
    <w:rsid w:val="21E8F8F7"/>
    <w:rsid w:val="22563DEF"/>
    <w:rsid w:val="259807A6"/>
    <w:rsid w:val="25F1A173"/>
    <w:rsid w:val="266DE506"/>
    <w:rsid w:val="26D0555D"/>
    <w:rsid w:val="2A3049FA"/>
    <w:rsid w:val="2A3BD6BB"/>
    <w:rsid w:val="2A447304"/>
    <w:rsid w:val="2AEDA75A"/>
    <w:rsid w:val="2B4AC4E1"/>
    <w:rsid w:val="2B90F773"/>
    <w:rsid w:val="2BE04365"/>
    <w:rsid w:val="2CA82414"/>
    <w:rsid w:val="2D17BEB7"/>
    <w:rsid w:val="2DFB4F95"/>
    <w:rsid w:val="2DFF3F9E"/>
    <w:rsid w:val="2E1BCD05"/>
    <w:rsid w:val="2E2F966E"/>
    <w:rsid w:val="2EE383E4"/>
    <w:rsid w:val="2F65D468"/>
    <w:rsid w:val="2FED699A"/>
    <w:rsid w:val="30F3A4DB"/>
    <w:rsid w:val="31536DC7"/>
    <w:rsid w:val="3175016E"/>
    <w:rsid w:val="31CB94CB"/>
    <w:rsid w:val="320A3CD5"/>
    <w:rsid w:val="321A62CD"/>
    <w:rsid w:val="3228FFC9"/>
    <w:rsid w:val="32EF3E28"/>
    <w:rsid w:val="33B3C126"/>
    <w:rsid w:val="3474CB1E"/>
    <w:rsid w:val="34B14E70"/>
    <w:rsid w:val="367FF71E"/>
    <w:rsid w:val="36C6C769"/>
    <w:rsid w:val="36FF3928"/>
    <w:rsid w:val="370BE173"/>
    <w:rsid w:val="3759276A"/>
    <w:rsid w:val="39F83735"/>
    <w:rsid w:val="3A7680EB"/>
    <w:rsid w:val="3A7E33D3"/>
    <w:rsid w:val="3AFA500D"/>
    <w:rsid w:val="3B40FCFE"/>
    <w:rsid w:val="3C279C7B"/>
    <w:rsid w:val="3C3B6B9B"/>
    <w:rsid w:val="3D2D8191"/>
    <w:rsid w:val="3F95350A"/>
    <w:rsid w:val="4060DCD2"/>
    <w:rsid w:val="40C1B8F6"/>
    <w:rsid w:val="40D60C2D"/>
    <w:rsid w:val="4168C57E"/>
    <w:rsid w:val="41C3F565"/>
    <w:rsid w:val="42DAAD69"/>
    <w:rsid w:val="439C695C"/>
    <w:rsid w:val="446BA31A"/>
    <w:rsid w:val="480657A9"/>
    <w:rsid w:val="4824D0D9"/>
    <w:rsid w:val="48B91AD9"/>
    <w:rsid w:val="4A54EB3A"/>
    <w:rsid w:val="4ADE8BF2"/>
    <w:rsid w:val="4AF17AED"/>
    <w:rsid w:val="4BC518B4"/>
    <w:rsid w:val="4ECAF14A"/>
    <w:rsid w:val="4F0CBA32"/>
    <w:rsid w:val="5074E704"/>
    <w:rsid w:val="5090B0EC"/>
    <w:rsid w:val="50AE3776"/>
    <w:rsid w:val="5144CC50"/>
    <w:rsid w:val="518E25FC"/>
    <w:rsid w:val="522BE1C9"/>
    <w:rsid w:val="525A4FF1"/>
    <w:rsid w:val="52702991"/>
    <w:rsid w:val="533823E3"/>
    <w:rsid w:val="5591F0B3"/>
    <w:rsid w:val="56EAEA83"/>
    <w:rsid w:val="572DC114"/>
    <w:rsid w:val="57391A4A"/>
    <w:rsid w:val="59B591A0"/>
    <w:rsid w:val="5A6D4F5C"/>
    <w:rsid w:val="5CDA60FC"/>
    <w:rsid w:val="5D67005A"/>
    <w:rsid w:val="5D8D489A"/>
    <w:rsid w:val="5DA4F01E"/>
    <w:rsid w:val="5E3E39B2"/>
    <w:rsid w:val="62486AD5"/>
    <w:rsid w:val="62561F6B"/>
    <w:rsid w:val="6292EBAE"/>
    <w:rsid w:val="634DF343"/>
    <w:rsid w:val="64418198"/>
    <w:rsid w:val="6837A7D1"/>
    <w:rsid w:val="68548875"/>
    <w:rsid w:val="6928B0F8"/>
    <w:rsid w:val="6A20A331"/>
    <w:rsid w:val="6B150964"/>
    <w:rsid w:val="6B80CF09"/>
    <w:rsid w:val="6C6C5B67"/>
    <w:rsid w:val="6DA0AD30"/>
    <w:rsid w:val="6DA1EB8B"/>
    <w:rsid w:val="6DB0FF56"/>
    <w:rsid w:val="6DCDECEE"/>
    <w:rsid w:val="6E2CEFE9"/>
    <w:rsid w:val="6E60A1B3"/>
    <w:rsid w:val="70DD1B1F"/>
    <w:rsid w:val="7170A3BA"/>
    <w:rsid w:val="71BDB7F6"/>
    <w:rsid w:val="7240868F"/>
    <w:rsid w:val="7257E296"/>
    <w:rsid w:val="7278EB80"/>
    <w:rsid w:val="7394F8B6"/>
    <w:rsid w:val="74087183"/>
    <w:rsid w:val="7431532D"/>
    <w:rsid w:val="7480D503"/>
    <w:rsid w:val="7519780C"/>
    <w:rsid w:val="768E8E91"/>
    <w:rsid w:val="785118CE"/>
    <w:rsid w:val="7855C235"/>
    <w:rsid w:val="78E3723F"/>
    <w:rsid w:val="79652D5E"/>
    <w:rsid w:val="797ECB66"/>
    <w:rsid w:val="79962159"/>
    <w:rsid w:val="7A47E26D"/>
    <w:rsid w:val="7AADF327"/>
    <w:rsid w:val="7B1FAEAF"/>
    <w:rsid w:val="7D925112"/>
    <w:rsid w:val="7DFEF3D1"/>
    <w:rsid w:val="7E1FF309"/>
    <w:rsid w:val="7E8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11440"/>
  <w15:chartTrackingRefBased/>
  <w15:docId w15:val="{3CBEF270-EE9F-41D9-9858-13878865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28"/>
    <w:pPr>
      <w:spacing w:after="200" w:line="276" w:lineRule="auto"/>
    </w:pPr>
    <w:rPr>
      <w:rFonts w:eastAsia="Times New Roman"/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9B3"/>
    <w:rPr>
      <w:rFonts w:eastAsia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069B3"/>
    <w:rPr>
      <w:rFonts w:eastAsia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06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069B3"/>
    <w:rPr>
      <w:rFonts w:eastAsia="Times New Roman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2069B3"/>
  </w:style>
  <w:style w:type="paragraph" w:styleId="ListParagraph">
    <w:name w:val="List Paragraph"/>
    <w:basedOn w:val="Normal"/>
    <w:uiPriority w:val="34"/>
    <w:qFormat/>
    <w:rsid w:val="00170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574B"/>
    <w:rPr>
      <w:rFonts w:ascii="Segoe UI" w:eastAsia="Times New Roman" w:hAnsi="Segoe UI" w:cs="Segoe UI"/>
      <w:sz w:val="18"/>
      <w:szCs w:val="18"/>
      <w:lang w:eastAsia="zh-TW"/>
    </w:rPr>
  </w:style>
  <w:style w:type="character" w:styleId="PlaceholderText">
    <w:name w:val="Placeholder Text"/>
    <w:uiPriority w:val="99"/>
    <w:semiHidden/>
    <w:rsid w:val="007670C4"/>
    <w:rPr>
      <w:color w:val="808080"/>
    </w:rPr>
  </w:style>
  <w:style w:type="paragraph" w:customStyle="1" w:styleId="paragraph">
    <w:name w:val="paragraph"/>
    <w:basedOn w:val="Normal"/>
    <w:rsid w:val="004876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4876CB"/>
  </w:style>
  <w:style w:type="character" w:customStyle="1" w:styleId="eop">
    <w:name w:val="eop"/>
    <w:basedOn w:val="DefaultParagraphFont"/>
    <w:rsid w:val="004876CB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eastAsia="Times New Roman"/>
      <w:sz w:val="20"/>
      <w:szCs w:val="20"/>
      <w:lang w:eastAsia="zh-TW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D7CA9"/>
    <w:rPr>
      <w:rFonts w:eastAsia="Times New Roman"/>
      <w:sz w:val="22"/>
      <w:szCs w:val="2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CA9"/>
    <w:rPr>
      <w:rFonts w:eastAsia="Times New Roman"/>
      <w:b/>
      <w:bCs/>
      <w:sz w:val="20"/>
      <w:szCs w:val="20"/>
      <w:lang w:eastAsia="zh-TW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19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1992"/>
    <w:rPr>
      <w:rFonts w:eastAsia="Times New Roman"/>
      <w:lang w:eastAsia="zh-TW"/>
    </w:rPr>
  </w:style>
  <w:style w:type="character" w:styleId="EndnoteReference">
    <w:name w:val="endnote reference"/>
    <w:basedOn w:val="DefaultParagraphFont"/>
    <w:uiPriority w:val="99"/>
    <w:semiHidden/>
    <w:unhideWhenUsed/>
    <w:rsid w:val="00BC19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34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77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4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7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19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4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3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csilverman\AppData\Local\Microsoft\Windows\INetCache\Content.Outlook\K03XNU6E\CI%20Template_Fixed%20Award%20Agreement%20Proposal%20Form_20210112_26%20Jan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3B6E5A324E447946370FABBBCFFA0" ma:contentTypeVersion="22" ma:contentTypeDescription="Create a new document." ma:contentTypeScope="" ma:versionID="96199a076e4e991e8e1803923cc73fe5">
  <xsd:schema xmlns:xsd="http://www.w3.org/2001/XMLSchema" xmlns:xs="http://www.w3.org/2001/XMLSchema" xmlns:p="http://schemas.microsoft.com/office/2006/metadata/properties" xmlns:ns1="http://schemas.microsoft.com/sharepoint/v3" xmlns:ns2="cd70a8df-fc1c-4d74-973c-c6c37511b536" xmlns:ns3="2a1633e9-7843-40d7-a86f-08c8d62921ac" xmlns:ns4="f57df1ab-6810-4fa8-9caa-de92a9b262c5" targetNamespace="http://schemas.microsoft.com/office/2006/metadata/properties" ma:root="true" ma:fieldsID="8207a5911644265d9623993a73a48ea1" ns1:_="" ns2:_="" ns3:_="" ns4:_="">
    <xsd:import namespace="http://schemas.microsoft.com/sharepoint/v3"/>
    <xsd:import namespace="cd70a8df-fc1c-4d74-973c-c6c37511b536"/>
    <xsd:import namespace="2a1633e9-7843-40d7-a86f-08c8d62921ac"/>
    <xsd:import namespace="f57df1ab-6810-4fa8-9caa-de92a9b262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SourceUR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a8df-fc1c-4d74-973c-c6c37511b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633e9-7843-40d7-a86f-08c8d62921ac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f1ab-6810-4fa8-9caa-de92a9b262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3fea84-0dce-4112-a1b9-24058592d35f}" ma:internalName="TaxCatchAll" ma:showField="CatchAllData" ma:web="cd70a8df-fc1c-4d74-973c-c6c37511b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57df1ab-6810-4fa8-9caa-de92a9b262c5" xsi:nil="true"/>
    <_ip_UnifiedCompliancePolicyProperties xmlns="http://schemas.microsoft.com/sharepoint/v3" xsi:nil="true"/>
    <SharedWithUsers xmlns="cd70a8df-fc1c-4d74-973c-c6c37511b536">
      <UserInfo>
        <DisplayName>Samar Elimam</DisplayName>
        <AccountId>2020</AccountId>
        <AccountType/>
      </UserInfo>
      <UserInfo>
        <DisplayName>Deborah Rainey</DisplayName>
        <AccountId>1615</AccountId>
        <AccountType/>
      </UserInfo>
      <UserInfo>
        <DisplayName>Fredy Argueta</DisplayName>
        <AccountId>3586</AccountId>
        <AccountType/>
      </UserInfo>
    </SharedWithUsers>
    <lcf76f155ced4ddcb4097134ff3c332f xmlns="2a1633e9-7843-40d7-a86f-08c8d62921ac">
      <Terms xmlns="http://schemas.microsoft.com/office/infopath/2007/PartnerControls"/>
    </lcf76f155ced4ddcb4097134ff3c332f>
    <MigrationSourceURL xmlns="2a1633e9-7843-40d7-a86f-08c8d62921ac" xsi:nil="true"/>
  </documentManagement>
</p:properties>
</file>

<file path=customXml/itemProps1.xml><?xml version="1.0" encoding="utf-8"?>
<ds:datastoreItem xmlns:ds="http://schemas.openxmlformats.org/officeDocument/2006/customXml" ds:itemID="{4A99D76B-57FB-4DBC-B2FA-134DC90D0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70a8df-fc1c-4d74-973c-c6c37511b536"/>
    <ds:schemaRef ds:uri="2a1633e9-7843-40d7-a86f-08c8d62921ac"/>
    <ds:schemaRef ds:uri="f57df1ab-6810-4fa8-9caa-de92a9b2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7F45B-5D2F-4E91-A6FE-0719118CDD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124F5F-9BEC-430A-8EDA-850BD5519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8F00A3-22BB-420A-9DA1-C4A9F77F54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7df1ab-6810-4fa8-9caa-de92a9b262c5"/>
    <ds:schemaRef ds:uri="cd70a8df-fc1c-4d74-973c-c6c37511b536"/>
    <ds:schemaRef ds:uri="2a1633e9-7843-40d7-a86f-08c8d6292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 Template_Fixed Award Agreement Proposal Form_20210112_26 Jan 2021.dot</Template>
  <TotalTime>2</TotalTime>
  <Pages>1</Pages>
  <Words>307</Words>
  <Characters>1754</Characters>
  <Application>Microsoft Office Word</Application>
  <DocSecurity>4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Merizalde</dc:creator>
  <cp:keywords/>
  <dc:description/>
  <cp:lastModifiedBy>Jack Tordoff</cp:lastModifiedBy>
  <cp:revision>209</cp:revision>
  <cp:lastPrinted>2021-01-08T04:21:00Z</cp:lastPrinted>
  <dcterms:created xsi:type="dcterms:W3CDTF">2024-04-03T18:51:00Z</dcterms:created>
  <dcterms:modified xsi:type="dcterms:W3CDTF">2024-07-31T15:18:00Z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0x0101005463B6E5A324E447946370FABBBCFFA0</vt:lpwstr>
  </property>
  <property fmtid="{D5CDD505-2E9C-101B-9397-08002B2CF9AE}" pid="3" name="Notes0">
    <vt:lpwstr>&lt;div class="ExternalClass99C6C91A47DA40F1A117FB3818579899"&gt;&lt;p&gt;​Finalized Jan 12, 2021&lt;br&gt;&lt;br&gt;&lt;/p&gt;&lt;/div&gt;</vt:lpwstr>
  </property>
  <property fmtid="{D5CDD505-2E9C-101B-9397-08002B2CF9AE}" pid="4" name="Document type">
    <vt:lpwstr>Template</vt:lpwstr>
  </property>
  <property fmtid="{D5CDD505-2E9C-101B-9397-08002B2CF9AE}" pid="5" name="Relevant to grants or contracts?">
    <vt:lpwstr/>
  </property>
  <property fmtid="{D5CDD505-2E9C-101B-9397-08002B2CF9AE}" pid="6" name="CEPF-specific?">
    <vt:lpwstr>0</vt:lpwstr>
  </property>
  <property fmtid="{D5CDD505-2E9C-101B-9397-08002B2CF9AE}" pid="7" name="g7sh">
    <vt:lpwstr>Grants</vt:lpwstr>
  </property>
  <property fmtid="{D5CDD505-2E9C-101B-9397-08002B2CF9AE}" pid="8" name="GCU, CI, or CEPF">
    <vt:lpwstr>CI</vt:lpwstr>
  </property>
  <property fmtid="{D5CDD505-2E9C-101B-9397-08002B2CF9AE}" pid="9" name="Life cycle step">
    <vt:lpwstr>Pre-Award</vt:lpwstr>
  </property>
  <property fmtid="{D5CDD505-2E9C-101B-9397-08002B2CF9AE}" pid="10" name="SharedWithUsers">
    <vt:lpwstr>2020;#Samar Elimam;#1615;#Deborah Rainey;#3586;#Fredy Argueta</vt:lpwstr>
  </property>
  <property fmtid="{D5CDD505-2E9C-101B-9397-08002B2CF9AE}" pid="11" name="MediaServiceImageTags">
    <vt:lpwstr/>
  </property>
</Properties>
</file>